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Date &amp; Lieu</w:t>
      </w:r>
      <w:r w:rsidRPr="00B55120">
        <w:rPr>
          <w:rFonts w:asciiTheme="minorHAnsi" w:hAnsiTheme="minorHAnsi" w:cstheme="minorHAnsi"/>
        </w:rPr>
        <w:t> :</w:t>
      </w:r>
      <w:r w:rsidR="006373DC">
        <w:rPr>
          <w:rFonts w:asciiTheme="minorHAnsi" w:hAnsiTheme="minorHAnsi" w:cstheme="minorHAnsi"/>
        </w:rPr>
        <w:t xml:space="preserve"> Fondation ZOEIN </w:t>
      </w:r>
      <w:r w:rsidR="003B3456">
        <w:rPr>
          <w:rFonts w:asciiTheme="minorHAnsi" w:hAnsiTheme="minorHAnsi" w:cstheme="minorHAnsi"/>
        </w:rPr>
        <w:t xml:space="preserve">: </w:t>
      </w:r>
      <w:r w:rsidR="006373DC">
        <w:rPr>
          <w:rFonts w:asciiTheme="minorHAnsi" w:hAnsiTheme="minorHAnsi" w:cstheme="minorHAnsi"/>
        </w:rPr>
        <w:t>Place du port 1</w:t>
      </w:r>
      <w:bookmarkStart w:id="0" w:name="_GoBack"/>
      <w:bookmarkEnd w:id="0"/>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2</w:t>
      </w:r>
      <w:r w:rsidR="00D86490">
        <w:rPr>
          <w:rFonts w:asciiTheme="minorHAnsi" w:hAnsiTheme="minorHAnsi" w:cstheme="minorHAnsi"/>
          <w:bCs/>
        </w:rPr>
        <w:t>8</w:t>
      </w:r>
      <w:r w:rsidRPr="00B55120">
        <w:rPr>
          <w:rFonts w:asciiTheme="minorHAnsi" w:hAnsiTheme="minorHAnsi" w:cstheme="minorHAnsi"/>
          <w:bCs/>
        </w:rPr>
        <w:t>.0</w:t>
      </w:r>
      <w:r w:rsidR="00D86490">
        <w:rPr>
          <w:rFonts w:asciiTheme="minorHAnsi" w:hAnsiTheme="minorHAnsi" w:cstheme="minorHAnsi"/>
          <w:bCs/>
        </w:rPr>
        <w:t>3</w:t>
      </w:r>
      <w:r w:rsidRPr="00B55120">
        <w:rPr>
          <w:rFonts w:asciiTheme="minorHAnsi" w:hAnsiTheme="minorHAnsi" w:cstheme="minorHAnsi"/>
          <w:bCs/>
        </w:rPr>
        <w:t>.2022</w:t>
      </w:r>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 xml:space="preserve">Participants </w:t>
      </w:r>
      <w:r w:rsidRPr="00B55120">
        <w:rPr>
          <w:rFonts w:asciiTheme="minorHAnsi" w:hAnsiTheme="minorHAnsi" w:cstheme="minorHAnsi"/>
        </w:rPr>
        <w:t>:</w:t>
      </w:r>
      <w:r w:rsidRPr="00B55120">
        <w:rPr>
          <w:rFonts w:asciiTheme="minorHAnsi" w:hAnsiTheme="minorHAnsi" w:cstheme="minorHAnsi"/>
        </w:rPr>
        <w:tab/>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Fondation </w:t>
      </w:r>
      <w:proofErr w:type="spellStart"/>
      <w:r w:rsidRPr="00B55120">
        <w:rPr>
          <w:rFonts w:asciiTheme="minorHAnsi" w:hAnsiTheme="minorHAnsi" w:cstheme="minorHAnsi"/>
          <w:b/>
        </w:rPr>
        <w:t>Zoein</w:t>
      </w:r>
      <w:proofErr w:type="spellEnd"/>
      <w:r w:rsidRPr="00B55120">
        <w:rPr>
          <w:rFonts w:asciiTheme="minorHAnsi" w:hAnsiTheme="minorHAnsi" w:cstheme="minorHAnsi"/>
        </w:rPr>
        <w:t xml:space="preserve"> : Thomas Polikar/Justine Grandjean</w:t>
      </w:r>
      <w:r w:rsidR="00D86490">
        <w:rPr>
          <w:rFonts w:asciiTheme="minorHAnsi" w:hAnsiTheme="minorHAnsi" w:cstheme="minorHAnsi"/>
        </w:rPr>
        <w:t xml:space="preserve"> / Franco Gamarra</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OAIS </w:t>
      </w:r>
      <w:r w:rsidRPr="00B55120">
        <w:rPr>
          <w:rFonts w:asciiTheme="minorHAnsi" w:hAnsiTheme="minorHAnsi" w:cstheme="minorHAnsi"/>
        </w:rPr>
        <w:t xml:space="preserve">(DCS) : Vincent Delorme </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Après-GE</w:t>
      </w:r>
      <w:r w:rsidRPr="00B55120">
        <w:rPr>
          <w:rFonts w:asciiTheme="minorHAnsi" w:hAnsiTheme="minorHAnsi" w:cstheme="minorHAnsi"/>
        </w:rPr>
        <w:t xml:space="preserve"> : Caroline Piffaretti </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ATD </w:t>
      </w:r>
      <w:r w:rsidR="009E7830" w:rsidRPr="00B55120">
        <w:rPr>
          <w:rFonts w:asciiTheme="minorHAnsi" w:hAnsiTheme="minorHAnsi" w:cstheme="minorHAnsi"/>
          <w:b/>
        </w:rPr>
        <w:t>QM</w:t>
      </w:r>
      <w:r w:rsidR="009E7830" w:rsidRPr="00B55120">
        <w:rPr>
          <w:rFonts w:asciiTheme="minorHAnsi" w:hAnsiTheme="minorHAnsi" w:cstheme="minorHAnsi"/>
        </w:rPr>
        <w:t xml:space="preserve"> :</w:t>
      </w:r>
      <w:r w:rsidRPr="00B55120">
        <w:rPr>
          <w:rFonts w:asciiTheme="minorHAnsi" w:hAnsiTheme="minorHAnsi" w:cstheme="minorHAnsi"/>
        </w:rPr>
        <w:t xml:space="preserve"> Emmanuel Reynaud</w:t>
      </w:r>
    </w:p>
    <w:p w:rsidR="00B55120" w:rsidRDefault="00B55120"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sidRPr="00B55120">
        <w:rPr>
          <w:rFonts w:asciiTheme="minorHAnsi" w:hAnsiTheme="minorHAnsi" w:cstheme="minorHAnsi"/>
          <w:b/>
        </w:rPr>
        <w:t>Hospice général</w:t>
      </w:r>
      <w:r w:rsidRPr="00B55120">
        <w:rPr>
          <w:rFonts w:asciiTheme="minorHAnsi" w:hAnsiTheme="minorHAnsi" w:cstheme="minorHAnsi"/>
        </w:rPr>
        <w:t xml:space="preserve"> : </w:t>
      </w:r>
      <w:r w:rsidR="00D86490">
        <w:rPr>
          <w:rFonts w:asciiTheme="minorHAnsi" w:hAnsiTheme="minorHAnsi" w:cstheme="minorHAnsi"/>
        </w:rPr>
        <w:t>Cecile Catalano</w:t>
      </w:r>
      <w:r w:rsidRPr="00B55120">
        <w:rPr>
          <w:rFonts w:asciiTheme="minorHAnsi" w:hAnsiTheme="minorHAnsi" w:cstheme="minorHAnsi"/>
        </w:rPr>
        <w:t>/ Sabina Cervoni</w:t>
      </w:r>
      <w:r w:rsidR="00D86490">
        <w:rPr>
          <w:rFonts w:asciiTheme="minorHAnsi" w:hAnsiTheme="minorHAnsi" w:cstheme="minorHAnsi"/>
        </w:rPr>
        <w:t>/ Marielle Chapon</w:t>
      </w:r>
    </w:p>
    <w:p w:rsidR="00D86490" w:rsidRDefault="00D86490"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Pr>
          <w:rFonts w:asciiTheme="minorHAnsi" w:hAnsiTheme="minorHAnsi" w:cstheme="minorHAnsi"/>
          <w:b/>
        </w:rPr>
        <w:t>OCE </w:t>
      </w:r>
      <w:r w:rsidRPr="00D86490">
        <w:rPr>
          <w:rFonts w:asciiTheme="minorHAnsi" w:hAnsiTheme="minorHAnsi" w:cstheme="minorHAnsi"/>
        </w:rPr>
        <w:t>:</w:t>
      </w:r>
      <w:r>
        <w:rPr>
          <w:rFonts w:asciiTheme="minorHAnsi" w:hAnsiTheme="minorHAnsi" w:cstheme="minorHAnsi"/>
        </w:rPr>
        <w:t xml:space="preserve"> Philippe de Castro, Lea Brunner</w:t>
      </w:r>
    </w:p>
    <w:p w:rsidR="00D86490" w:rsidRPr="00B55120" w:rsidRDefault="00D86490" w:rsidP="00D86490">
      <w:pPr>
        <w:overflowPunct/>
        <w:autoSpaceDE/>
        <w:autoSpaceDN/>
        <w:adjustRightInd/>
        <w:spacing w:after="240" w:line="276" w:lineRule="auto"/>
        <w:ind w:left="1080"/>
        <w:contextualSpacing/>
        <w:textAlignment w:val="auto"/>
        <w:rPr>
          <w:rFonts w:asciiTheme="minorHAnsi" w:hAnsiTheme="minorHAnsi" w:cstheme="minorHAnsi"/>
        </w:rPr>
      </w:pPr>
    </w:p>
    <w:p w:rsidR="00D86490" w:rsidRPr="00B55120" w:rsidRDefault="00B55120" w:rsidP="00D8649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Excusé(s) :</w:t>
      </w:r>
      <w:r w:rsidRPr="00B55120">
        <w:rPr>
          <w:rFonts w:asciiTheme="minorHAnsi" w:hAnsiTheme="minorHAnsi" w:cstheme="minorHAnsi"/>
        </w:rPr>
        <w:t xml:space="preserve"> </w:t>
      </w:r>
      <w:r w:rsidR="00D86490" w:rsidRPr="00D86490">
        <w:rPr>
          <w:rFonts w:asciiTheme="minorHAnsi" w:hAnsiTheme="minorHAnsi" w:cstheme="minorHAnsi"/>
          <w:b/>
        </w:rPr>
        <w:t>Ville de Meyrin</w:t>
      </w:r>
      <w:r w:rsidR="00D86490">
        <w:rPr>
          <w:rFonts w:asciiTheme="minorHAnsi" w:hAnsiTheme="minorHAnsi" w:cstheme="minorHAnsi"/>
        </w:rPr>
        <w:t xml:space="preserve"> /</w:t>
      </w:r>
      <w:r w:rsidR="00D86490" w:rsidRPr="00B55120">
        <w:rPr>
          <w:rFonts w:asciiTheme="minorHAnsi" w:hAnsiTheme="minorHAnsi" w:cstheme="minorHAnsi"/>
        </w:rPr>
        <w:t xml:space="preserve">Denis Waechter / </w:t>
      </w:r>
      <w:r w:rsidR="00D86490">
        <w:rPr>
          <w:rFonts w:asciiTheme="minorHAnsi" w:hAnsiTheme="minorHAnsi" w:cstheme="minorHAnsi"/>
        </w:rPr>
        <w:t xml:space="preserve">Véronique </w:t>
      </w:r>
      <w:proofErr w:type="spellStart"/>
      <w:r w:rsidR="00D86490">
        <w:rPr>
          <w:rFonts w:asciiTheme="minorHAnsi" w:hAnsiTheme="minorHAnsi" w:cstheme="minorHAnsi"/>
        </w:rPr>
        <w:t>Preter</w:t>
      </w:r>
      <w:proofErr w:type="spellEnd"/>
      <w:r w:rsidR="00D86490" w:rsidRPr="00D86490">
        <w:rPr>
          <w:rFonts w:asciiTheme="minorHAnsi" w:hAnsiTheme="minorHAnsi" w:cstheme="minorHAnsi"/>
        </w:rPr>
        <w:t xml:space="preserve"> </w:t>
      </w:r>
      <w:r w:rsidR="00D86490">
        <w:rPr>
          <w:rFonts w:asciiTheme="minorHAnsi" w:hAnsiTheme="minorHAnsi" w:cstheme="minorHAnsi"/>
        </w:rPr>
        <w:t xml:space="preserve">/ </w:t>
      </w:r>
      <w:r w:rsidR="00D86490" w:rsidRPr="00B55120">
        <w:rPr>
          <w:rFonts w:asciiTheme="minorHAnsi" w:hAnsiTheme="minorHAnsi" w:cstheme="minorHAnsi"/>
        </w:rPr>
        <w:t xml:space="preserve">Jean-Marc </w:t>
      </w:r>
      <w:proofErr w:type="spellStart"/>
      <w:r w:rsidR="00D86490" w:rsidRPr="00B55120">
        <w:rPr>
          <w:rFonts w:asciiTheme="minorHAnsi" w:hAnsiTheme="minorHAnsi" w:cstheme="minorHAnsi"/>
        </w:rPr>
        <w:t>Solai</w:t>
      </w:r>
      <w:proofErr w:type="spellEnd"/>
    </w:p>
    <w:p w:rsidR="00B55120" w:rsidRPr="00D86490" w:rsidRDefault="00D86490" w:rsidP="00D86490">
      <w:pPr>
        <w:pBdr>
          <w:bottom w:val="single" w:sz="4" w:space="1" w:color="auto"/>
        </w:pBdr>
        <w:overflowPunct/>
        <w:autoSpaceDE/>
        <w:autoSpaceDN/>
        <w:adjustRightInd/>
        <w:spacing w:after="240" w:line="276" w:lineRule="auto"/>
        <w:ind w:left="1080"/>
        <w:contextualSpacing/>
        <w:textAlignment w:val="auto"/>
        <w:rPr>
          <w:rFonts w:asciiTheme="minorHAnsi" w:hAnsiTheme="minorHAnsi" w:cstheme="minorHAnsi"/>
          <w:b/>
        </w:rPr>
      </w:pPr>
      <w:proofErr w:type="spellStart"/>
      <w:r w:rsidRPr="00D86490">
        <w:rPr>
          <w:rFonts w:asciiTheme="minorHAnsi" w:hAnsiTheme="minorHAnsi" w:cstheme="minorHAnsi"/>
          <w:b/>
        </w:rPr>
        <w:t>Zoein</w:t>
      </w:r>
      <w:proofErr w:type="spellEnd"/>
      <w:r w:rsidRPr="00D86490">
        <w:rPr>
          <w:rFonts w:asciiTheme="minorHAnsi" w:hAnsiTheme="minorHAnsi" w:cstheme="minorHAnsi"/>
        </w:rPr>
        <w:t xml:space="preserve"> : </w:t>
      </w:r>
      <w:r w:rsidR="00B55120" w:rsidRPr="00D86490">
        <w:rPr>
          <w:rFonts w:asciiTheme="minorHAnsi" w:hAnsiTheme="minorHAnsi" w:cstheme="minorHAnsi"/>
        </w:rPr>
        <w:t xml:space="preserve"> Sophie </w:t>
      </w:r>
      <w:proofErr w:type="gramStart"/>
      <w:r w:rsidR="00B55120" w:rsidRPr="00D86490">
        <w:rPr>
          <w:rFonts w:asciiTheme="minorHAnsi" w:hAnsiTheme="minorHAnsi" w:cstheme="minorHAnsi"/>
        </w:rPr>
        <w:t>Swaton;</w:t>
      </w:r>
      <w:proofErr w:type="gramEnd"/>
      <w:r w:rsidR="00B55120" w:rsidRPr="00D86490">
        <w:rPr>
          <w:rFonts w:asciiTheme="minorHAnsi" w:hAnsiTheme="minorHAnsi" w:cstheme="minorHAnsi"/>
        </w:rPr>
        <w:t xml:space="preserve"> </w:t>
      </w:r>
      <w:r w:rsidRPr="00D86490">
        <w:rPr>
          <w:rFonts w:asciiTheme="minorHAnsi" w:hAnsiTheme="minorHAnsi" w:cstheme="minorHAnsi"/>
          <w:b/>
        </w:rPr>
        <w:t>Hospice</w:t>
      </w:r>
      <w:r w:rsidRPr="00D86490">
        <w:rPr>
          <w:rFonts w:asciiTheme="minorHAnsi" w:hAnsiTheme="minorHAnsi" w:cstheme="minorHAnsi"/>
        </w:rPr>
        <w:t xml:space="preserve"> : </w:t>
      </w:r>
      <w:r w:rsidR="00B55120" w:rsidRPr="00D86490">
        <w:rPr>
          <w:rFonts w:asciiTheme="minorHAnsi" w:hAnsiTheme="minorHAnsi" w:cstheme="minorHAnsi"/>
        </w:rPr>
        <w:t>Chloé Ballif</w:t>
      </w:r>
      <w:r w:rsidR="00295E39" w:rsidRPr="00D86490">
        <w:rPr>
          <w:rFonts w:asciiTheme="minorHAnsi" w:hAnsiTheme="minorHAnsi" w:cstheme="minorHAnsi"/>
        </w:rPr>
        <w:t> ;</w:t>
      </w:r>
      <w:r w:rsidR="00B55120" w:rsidRPr="00D86490">
        <w:rPr>
          <w:rFonts w:asciiTheme="minorHAnsi" w:hAnsiTheme="minorHAnsi" w:cstheme="minorHAnsi"/>
        </w:rPr>
        <w:t xml:space="preserve"> </w:t>
      </w:r>
      <w:proofErr w:type="spellStart"/>
      <w:r w:rsidRPr="00D86490">
        <w:rPr>
          <w:rFonts w:asciiTheme="minorHAnsi" w:hAnsiTheme="minorHAnsi" w:cstheme="minorHAnsi"/>
          <w:b/>
        </w:rPr>
        <w:t>Realise</w:t>
      </w:r>
      <w:proofErr w:type="spellEnd"/>
      <w:r w:rsidRPr="00D86490">
        <w:rPr>
          <w:rFonts w:asciiTheme="minorHAnsi" w:hAnsiTheme="minorHAnsi" w:cstheme="minorHAnsi"/>
        </w:rPr>
        <w:t xml:space="preserve"> : </w:t>
      </w:r>
      <w:r w:rsidR="00B55120" w:rsidRPr="00D86490">
        <w:rPr>
          <w:rFonts w:asciiTheme="minorHAnsi" w:hAnsiTheme="minorHAnsi" w:cstheme="minorHAnsi"/>
        </w:rPr>
        <w:t>Christophe Dunand</w:t>
      </w:r>
    </w:p>
    <w:p w:rsidR="00D86490" w:rsidRDefault="00D86490" w:rsidP="00D86490">
      <w:pPr>
        <w:pBdr>
          <w:bottom w:val="single" w:sz="4" w:space="1" w:color="auto"/>
        </w:pBdr>
        <w:spacing w:after="240"/>
        <w:rPr>
          <w:rFonts w:asciiTheme="minorHAnsi" w:hAnsiTheme="minorHAnsi" w:cstheme="minorHAnsi"/>
          <w:b/>
        </w:rPr>
      </w:pPr>
    </w:p>
    <w:p w:rsidR="00B55120" w:rsidRDefault="00B55120" w:rsidP="00B55120">
      <w:pPr>
        <w:pBdr>
          <w:bottom w:val="single" w:sz="4" w:space="1" w:color="auto"/>
        </w:pBdr>
        <w:spacing w:after="240"/>
        <w:rPr>
          <w:rFonts w:asciiTheme="minorHAnsi" w:hAnsiTheme="minorHAnsi" w:cstheme="minorHAnsi"/>
        </w:rPr>
      </w:pPr>
      <w:r w:rsidRPr="00B55120">
        <w:rPr>
          <w:rFonts w:asciiTheme="minorHAnsi" w:hAnsiTheme="minorHAnsi" w:cstheme="minorHAnsi"/>
          <w:b/>
        </w:rPr>
        <w:t>Prise de notes</w:t>
      </w:r>
      <w:r w:rsidRPr="00B55120">
        <w:rPr>
          <w:rFonts w:asciiTheme="minorHAnsi" w:hAnsiTheme="minorHAnsi" w:cstheme="minorHAnsi"/>
        </w:rPr>
        <w:t> : Justine</w:t>
      </w:r>
    </w:p>
    <w:p w:rsidR="009E7830" w:rsidRPr="00B55120" w:rsidRDefault="009E7830" w:rsidP="00B55120">
      <w:pPr>
        <w:pBdr>
          <w:bottom w:val="single" w:sz="4" w:space="1" w:color="auto"/>
        </w:pBdr>
        <w:spacing w:after="240"/>
        <w:rPr>
          <w:rFonts w:asciiTheme="minorHAnsi" w:hAnsiTheme="minorHAnsi" w:cstheme="minorHAnsi"/>
        </w:rPr>
      </w:pPr>
      <w:r w:rsidRPr="009E7830">
        <w:rPr>
          <w:rFonts w:asciiTheme="minorHAnsi" w:hAnsiTheme="minorHAnsi" w:cstheme="minorHAnsi"/>
          <w:b/>
        </w:rPr>
        <w:t>Finalisation des notes</w:t>
      </w:r>
      <w:r>
        <w:rPr>
          <w:rFonts w:asciiTheme="minorHAnsi" w:hAnsiTheme="minorHAnsi" w:cstheme="minorHAnsi"/>
        </w:rPr>
        <w:t> : Sabina</w:t>
      </w:r>
    </w:p>
    <w:p w:rsidR="005E7DA7" w:rsidRPr="005E7DA7" w:rsidRDefault="00B55120" w:rsidP="005E7DA7">
      <w:pPr>
        <w:pBdr>
          <w:bottom w:val="single" w:sz="4" w:space="1" w:color="auto"/>
        </w:pBdr>
        <w:spacing w:after="240"/>
        <w:rPr>
          <w:rFonts w:asciiTheme="minorHAnsi" w:hAnsiTheme="minorHAnsi" w:cstheme="minorHAnsi"/>
        </w:rPr>
      </w:pPr>
      <w:r w:rsidRPr="00B55120">
        <w:rPr>
          <w:rFonts w:asciiTheme="minorHAnsi" w:hAnsiTheme="minorHAnsi" w:cstheme="minorHAnsi"/>
          <w:b/>
        </w:rPr>
        <w:t>Gardien du cadre et du temps :</w:t>
      </w:r>
      <w:r w:rsidRPr="00B55120">
        <w:rPr>
          <w:rFonts w:asciiTheme="minorHAnsi" w:hAnsiTheme="minorHAnsi" w:cstheme="minorHAnsi"/>
        </w:rPr>
        <w:t xml:space="preserve"> </w:t>
      </w:r>
      <w:r w:rsidR="00D86490">
        <w:rPr>
          <w:rFonts w:asciiTheme="minorHAnsi" w:hAnsiTheme="minorHAnsi" w:cstheme="minorHAnsi"/>
        </w:rPr>
        <w:t xml:space="preserve"> Tous</w:t>
      </w:r>
    </w:p>
    <w:p w:rsidR="00B55120" w:rsidRPr="00B55120" w:rsidRDefault="00B55120" w:rsidP="00B55120">
      <w:pPr>
        <w:spacing w:after="240"/>
        <w:rPr>
          <w:rFonts w:asciiTheme="minorHAnsi" w:hAnsiTheme="minorHAnsi" w:cstheme="minorHAnsi"/>
          <w:b/>
        </w:rPr>
      </w:pPr>
      <w:r w:rsidRPr="00B55120">
        <w:rPr>
          <w:rFonts w:asciiTheme="minorHAnsi" w:hAnsiTheme="minorHAnsi" w:cstheme="minorHAnsi"/>
          <w:b/>
        </w:rPr>
        <w:t xml:space="preserve">But de la séance : </w:t>
      </w:r>
    </w:p>
    <w:p w:rsidR="00B55120" w:rsidRPr="00B55120" w:rsidRDefault="00D86490" w:rsidP="00B55120">
      <w:pPr>
        <w:overflowPunct/>
        <w:autoSpaceDE/>
        <w:autoSpaceDN/>
        <w:adjustRightInd/>
        <w:spacing w:line="276" w:lineRule="auto"/>
        <w:ind w:left="720"/>
        <w:textAlignment w:val="auto"/>
        <w:rPr>
          <w:rFonts w:asciiTheme="minorHAnsi" w:hAnsiTheme="minorHAnsi" w:cstheme="minorHAnsi"/>
        </w:rPr>
      </w:pPr>
      <w:r>
        <w:rPr>
          <w:rFonts w:asciiTheme="minorHAnsi" w:hAnsiTheme="minorHAnsi" w:cstheme="minorHAnsi"/>
          <w:b/>
        </w:rPr>
        <w:t>A</w:t>
      </w:r>
      <w:r w:rsidR="00B55120" w:rsidRPr="00B55120">
        <w:rPr>
          <w:rFonts w:asciiTheme="minorHAnsi" w:hAnsiTheme="minorHAnsi" w:cstheme="minorHAnsi"/>
        </w:rPr>
        <w:t>vancement projet RTE</w:t>
      </w:r>
    </w:p>
    <w:p w:rsidR="00B55120" w:rsidRDefault="00B55120" w:rsidP="00B55120">
      <w:pPr>
        <w:spacing w:before="100" w:beforeAutospacing="1" w:after="100" w:afterAutospacing="1"/>
        <w:ind w:firstLine="708"/>
        <w:rPr>
          <w:rFonts w:ascii="Calibri" w:hAnsi="Calibri" w:cs="Calibri"/>
          <w:b/>
          <w:szCs w:val="22"/>
        </w:rPr>
      </w:pPr>
      <w:r w:rsidRPr="00B55120">
        <w:rPr>
          <w:rFonts w:ascii="Calibri" w:hAnsi="Calibri" w:cs="Calibri"/>
          <w:b/>
          <w:szCs w:val="22"/>
        </w:rPr>
        <w:t>ODJ :</w:t>
      </w:r>
    </w:p>
    <w:p w:rsidR="00104BDE" w:rsidRPr="00927E24"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927E24">
        <w:rPr>
          <w:rFonts w:asciiTheme="minorHAnsi" w:hAnsiTheme="minorHAnsi" w:cstheme="minorHAnsi"/>
          <w:b/>
          <w:bCs/>
        </w:rPr>
        <w:t>Présentation SARE (Léa Brunner)</w:t>
      </w:r>
    </w:p>
    <w:p w:rsidR="00104BDE" w:rsidRPr="00927E24"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927E24">
        <w:rPr>
          <w:rFonts w:asciiTheme="minorHAnsi" w:hAnsiTheme="minorHAnsi" w:cstheme="minorHAnsi"/>
          <w:b/>
          <w:bCs/>
        </w:rPr>
        <w:t>Présentation budget + modèle</w:t>
      </w:r>
    </w:p>
    <w:p w:rsidR="00104BDE" w:rsidRPr="00927E24"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927E24">
        <w:rPr>
          <w:rFonts w:asciiTheme="minorHAnsi" w:hAnsiTheme="minorHAnsi" w:cstheme="minorHAnsi"/>
          <w:b/>
          <w:bCs/>
        </w:rPr>
        <w:t>Charte d’engagement</w:t>
      </w:r>
    </w:p>
    <w:p w:rsidR="00104BDE" w:rsidRPr="00927E24"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927E24">
        <w:rPr>
          <w:rFonts w:asciiTheme="minorHAnsi" w:hAnsiTheme="minorHAnsi" w:cstheme="minorHAnsi"/>
          <w:b/>
          <w:bCs/>
        </w:rPr>
        <w:t>Evènement Assises</w:t>
      </w:r>
    </w:p>
    <w:p w:rsidR="00104BDE" w:rsidRPr="00927E24"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927E24">
        <w:rPr>
          <w:rFonts w:asciiTheme="minorHAnsi" w:hAnsiTheme="minorHAnsi" w:cstheme="minorHAnsi"/>
          <w:b/>
          <w:bCs/>
        </w:rPr>
        <w:t>Divers (MEF, SWOT, autres, …)</w:t>
      </w:r>
    </w:p>
    <w:p w:rsidR="005E7DA7" w:rsidRDefault="005E7DA7" w:rsidP="005E7DA7">
      <w:pPr>
        <w:overflowPunct/>
        <w:autoSpaceDE/>
        <w:autoSpaceDN/>
        <w:adjustRightInd/>
        <w:spacing w:after="240" w:line="276" w:lineRule="auto"/>
        <w:ind w:left="720"/>
        <w:contextualSpacing/>
        <w:textAlignment w:val="auto"/>
        <w:rPr>
          <w:rFonts w:ascii="Calibri" w:hAnsi="Calibri" w:cs="Calibri"/>
          <w:szCs w:val="22"/>
        </w:rPr>
      </w:pPr>
    </w:p>
    <w:p w:rsidR="00927E24" w:rsidRPr="00B55120" w:rsidRDefault="00927E24" w:rsidP="005E7DA7">
      <w:pPr>
        <w:overflowPunct/>
        <w:autoSpaceDE/>
        <w:autoSpaceDN/>
        <w:adjustRightInd/>
        <w:spacing w:after="240" w:line="276" w:lineRule="auto"/>
        <w:ind w:left="720"/>
        <w:contextualSpacing/>
        <w:textAlignment w:val="auto"/>
        <w:rPr>
          <w:rFonts w:ascii="Calibri" w:hAnsi="Calibri" w:cs="Calibri"/>
          <w:szCs w:val="22"/>
        </w:rPr>
      </w:pP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Modalité</w:t>
      </w:r>
      <w:r w:rsidRPr="00B55120">
        <w:rPr>
          <w:rFonts w:asciiTheme="minorHAnsi" w:hAnsiTheme="minorHAnsi" w:cstheme="minorHAnsi"/>
        </w:rPr>
        <w:t> : plénière.</w:t>
      </w:r>
    </w:p>
    <w:p w:rsidR="00B55120" w:rsidRDefault="00B55120" w:rsidP="004A249D">
      <w:pPr>
        <w:overflowPunct/>
        <w:autoSpaceDE/>
        <w:autoSpaceDN/>
        <w:adjustRightInd/>
        <w:spacing w:line="276" w:lineRule="auto"/>
        <w:textAlignment w:val="auto"/>
        <w:rPr>
          <w:rFonts w:asciiTheme="minorHAnsi" w:hAnsiTheme="minorHAnsi" w:cstheme="minorHAnsi"/>
          <w:b/>
        </w:rPr>
      </w:pPr>
    </w:p>
    <w:p w:rsidR="00787A0D" w:rsidRPr="003475A8" w:rsidRDefault="00787A0D" w:rsidP="00C60C59">
      <w:pPr>
        <w:tabs>
          <w:tab w:val="left" w:pos="1985"/>
          <w:tab w:val="left" w:pos="2694"/>
        </w:tabs>
        <w:rPr>
          <w:rFonts w:asciiTheme="minorHAnsi" w:hAnsiTheme="minorHAnsi" w:cstheme="minorHAnsi"/>
        </w:rPr>
      </w:pPr>
    </w:p>
    <w:p w:rsidR="00052220" w:rsidRPr="003475A8" w:rsidRDefault="00052220" w:rsidP="00A56389">
      <w:pPr>
        <w:tabs>
          <w:tab w:val="left" w:pos="1985"/>
          <w:tab w:val="left" w:pos="2694"/>
        </w:tabs>
        <w:rPr>
          <w:rFonts w:asciiTheme="minorHAnsi" w:hAnsiTheme="minorHAnsi" w:cstheme="minorHAnsi"/>
          <w:b/>
        </w:rPr>
      </w:pPr>
    </w:p>
    <w:tbl>
      <w:tblPr>
        <w:tblStyle w:val="Listeclaire-Accent4"/>
        <w:tblW w:w="4939" w:type="pct"/>
        <w:tblLayout w:type="fixed"/>
        <w:tblLook w:val="0000" w:firstRow="0" w:lastRow="0" w:firstColumn="0" w:lastColumn="0" w:noHBand="0" w:noVBand="0"/>
      </w:tblPr>
      <w:tblGrid>
        <w:gridCol w:w="520"/>
        <w:gridCol w:w="2590"/>
        <w:gridCol w:w="7512"/>
      </w:tblGrid>
      <w:tr w:rsidR="002B4A07" w:rsidRPr="003475A8" w:rsidTr="0090079C">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5" w:type="pct"/>
          </w:tcPr>
          <w:p w:rsidR="002B4A07" w:rsidRPr="003475A8" w:rsidRDefault="002B4A07"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1219" w:type="pct"/>
          </w:tcPr>
          <w:p w:rsidR="002B4A07" w:rsidRPr="003475A8" w:rsidRDefault="002B4A07"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3536" w:type="pct"/>
          </w:tcPr>
          <w:p w:rsidR="002B4A07" w:rsidRPr="003475A8" w:rsidRDefault="002B4A07" w:rsidP="005123E1">
            <w:pPr>
              <w:spacing w:before="100" w:beforeAutospacing="1" w:after="100" w:afterAutospacing="1"/>
              <w:rPr>
                <w:rFonts w:asciiTheme="minorHAnsi" w:hAnsiTheme="minorHAnsi" w:cstheme="minorHAnsi"/>
                <w:b/>
                <w:bCs/>
              </w:rPr>
            </w:pPr>
            <w:bookmarkStart w:id="1" w:name="OLE_LINK1"/>
            <w:bookmarkStart w:id="2" w:name="OLE_LINK2"/>
            <w:r w:rsidRPr="003475A8">
              <w:rPr>
                <w:rFonts w:asciiTheme="minorHAnsi" w:hAnsiTheme="minorHAnsi" w:cstheme="minorHAnsi"/>
                <w:b/>
              </w:rPr>
              <w:t>Descriptions / Solutions / Décisions</w:t>
            </w:r>
            <w:bookmarkEnd w:id="1"/>
            <w:bookmarkEnd w:id="2"/>
          </w:p>
        </w:tc>
      </w:tr>
      <w:tr w:rsidR="002B4A07" w:rsidRPr="00E63AA2" w:rsidTr="0090079C">
        <w:trPr>
          <w:trHeight w:val="589"/>
        </w:trPr>
        <w:tc>
          <w:tcPr>
            <w:cnfStyle w:val="000010000000" w:firstRow="0" w:lastRow="0" w:firstColumn="0" w:lastColumn="0" w:oddVBand="1" w:evenVBand="0" w:oddHBand="0" w:evenHBand="0" w:firstRowFirstColumn="0" w:firstRowLastColumn="0" w:lastRowFirstColumn="0" w:lastRowLastColumn="0"/>
            <w:tcW w:w="245" w:type="pct"/>
            <w:vAlign w:val="center"/>
          </w:tcPr>
          <w:p w:rsidR="002B4A07" w:rsidRPr="00E63AA2" w:rsidRDefault="002B4A07"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1219" w:type="pct"/>
            <w:vAlign w:val="center"/>
          </w:tcPr>
          <w:p w:rsidR="002B4A07" w:rsidRDefault="00927E24" w:rsidP="00793F0A">
            <w:pPr>
              <w:pStyle w:val="Paragraphedeliste"/>
              <w:tabs>
                <w:tab w:val="left" w:pos="6135"/>
              </w:tabs>
              <w:ind w:left="0"/>
              <w:cnfStyle w:val="000000000000" w:firstRow="0" w:lastRow="0" w:firstColumn="0" w:lastColumn="0" w:oddVBand="0" w:evenVBand="0" w:oddHBand="0" w:evenHBand="0" w:firstRowFirstColumn="0" w:firstRowLastColumn="0" w:lastRowFirstColumn="0" w:lastRowLastColumn="0"/>
              <w:rPr>
                <w:b/>
                <w:bCs/>
              </w:rPr>
            </w:pPr>
            <w:r>
              <w:rPr>
                <w:b/>
                <w:bCs/>
              </w:rPr>
              <w:t>SARE</w:t>
            </w:r>
            <w:r w:rsidR="00BB28DA">
              <w:rPr>
                <w:b/>
                <w:bCs/>
              </w:rPr>
              <w:t xml:space="preserve"> - OCE</w:t>
            </w:r>
          </w:p>
          <w:p w:rsidR="00927E24" w:rsidRPr="002B4A07" w:rsidRDefault="00927E24" w:rsidP="00793F0A">
            <w:pPr>
              <w:pStyle w:val="Paragraphedeliste"/>
              <w:tabs>
                <w:tab w:val="left" w:pos="6135"/>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Cs w:val="22"/>
                <w:lang w:val="fr-CH"/>
              </w:rPr>
            </w:pPr>
            <w:r>
              <w:rPr>
                <w:b/>
                <w:bCs/>
                <w:i/>
              </w:rPr>
              <w:t>Service d’aide au retour à l’emploi</w:t>
            </w:r>
          </w:p>
        </w:tc>
        <w:tc>
          <w:tcPr>
            <w:cnfStyle w:val="000010000000" w:firstRow="0" w:lastRow="0" w:firstColumn="0" w:lastColumn="0" w:oddVBand="1" w:evenVBand="0" w:oddHBand="0" w:evenHBand="0" w:firstRowFirstColumn="0" w:firstRowLastColumn="0" w:lastRowFirstColumn="0" w:lastRowLastColumn="0"/>
            <w:tcW w:w="3536" w:type="pct"/>
            <w:tcBorders>
              <w:bottom w:val="single" w:sz="8" w:space="0" w:color="8064A2" w:themeColor="accent4"/>
            </w:tcBorders>
            <w:vAlign w:val="center"/>
          </w:tcPr>
          <w:p w:rsidR="00927E24" w:rsidRPr="00BB28DA" w:rsidRDefault="00927E24" w:rsidP="00927E24">
            <w:pPr>
              <w:jc w:val="both"/>
              <w:rPr>
                <w:rFonts w:asciiTheme="minorHAnsi" w:hAnsiTheme="minorHAnsi" w:cstheme="minorHAnsi"/>
                <w:b/>
                <w:bCs/>
              </w:rPr>
            </w:pPr>
            <w:r w:rsidRPr="00BB28DA">
              <w:rPr>
                <w:rFonts w:asciiTheme="minorHAnsi" w:hAnsiTheme="minorHAnsi" w:cstheme="minorHAnsi"/>
                <w:b/>
                <w:bCs/>
              </w:rPr>
              <w:t xml:space="preserve">Lea Brunner : </w:t>
            </w:r>
            <w:r w:rsidR="00BB28DA" w:rsidRPr="00BB28DA">
              <w:rPr>
                <w:rFonts w:asciiTheme="minorHAnsi" w:hAnsiTheme="minorHAnsi" w:cstheme="minorHAnsi"/>
                <w:bCs/>
              </w:rPr>
              <w:t>cheffe de secteurs</w:t>
            </w:r>
          </w:p>
          <w:p w:rsidR="00927E24" w:rsidRPr="00BB28DA" w:rsidRDefault="00927E24" w:rsidP="00927E24">
            <w:pPr>
              <w:jc w:val="both"/>
              <w:rPr>
                <w:rFonts w:asciiTheme="minorHAnsi" w:hAnsiTheme="minorHAnsi" w:cstheme="minorHAnsi"/>
              </w:rPr>
            </w:pPr>
            <w:r w:rsidRPr="00BB28DA">
              <w:rPr>
                <w:rFonts w:asciiTheme="minorHAnsi" w:hAnsiTheme="minorHAnsi" w:cstheme="minorHAnsi"/>
              </w:rPr>
              <w:t xml:space="preserve">Prestations cantonales (emplois solidarités, </w:t>
            </w:r>
            <w:r w:rsidR="009E7830" w:rsidRPr="00BB28DA">
              <w:rPr>
                <w:rFonts w:asciiTheme="minorHAnsi" w:hAnsiTheme="minorHAnsi" w:cstheme="minorHAnsi"/>
              </w:rPr>
              <w:t>etc.</w:t>
            </w:r>
            <w:r w:rsidRPr="00BB28DA">
              <w:rPr>
                <w:rFonts w:asciiTheme="minorHAnsi" w:hAnsiTheme="minorHAnsi" w:cstheme="minorHAnsi"/>
              </w:rPr>
              <w:t xml:space="preserve">) </w:t>
            </w:r>
            <w:r w:rsidRPr="00BB28DA">
              <w:rPr>
                <w:rFonts w:asciiTheme="minorHAnsi" w:hAnsiTheme="minorHAnsi" w:cstheme="minorHAnsi"/>
              </w:rPr>
              <w:sym w:font="Wingdings" w:char="F0E0"/>
            </w:r>
            <w:r w:rsidRPr="00BB28DA">
              <w:rPr>
                <w:rFonts w:asciiTheme="minorHAnsi" w:hAnsiTheme="minorHAnsi" w:cstheme="minorHAnsi"/>
              </w:rPr>
              <w:t xml:space="preserve"> GT RTE = projet local et cantonal donc intéressant pour le service, plus adapté que le service de l’emploi. </w:t>
            </w:r>
          </w:p>
          <w:p w:rsidR="00927E24" w:rsidRPr="00BB28DA" w:rsidRDefault="00927E24" w:rsidP="00927E24">
            <w:pPr>
              <w:jc w:val="both"/>
              <w:rPr>
                <w:rFonts w:asciiTheme="minorHAnsi" w:hAnsiTheme="minorHAnsi" w:cstheme="minorHAnsi"/>
              </w:rPr>
            </w:pPr>
          </w:p>
          <w:p w:rsidR="00927E24" w:rsidRPr="00BB28DA" w:rsidRDefault="00927E24" w:rsidP="00927E24">
            <w:pPr>
              <w:jc w:val="both"/>
              <w:rPr>
                <w:rFonts w:asciiTheme="minorHAnsi" w:hAnsiTheme="minorHAnsi" w:cstheme="minorHAnsi"/>
              </w:rPr>
            </w:pPr>
            <w:r w:rsidRPr="00BB28DA">
              <w:rPr>
                <w:rFonts w:asciiTheme="minorHAnsi" w:hAnsiTheme="minorHAnsi" w:cstheme="minorHAnsi"/>
              </w:rPr>
              <w:t xml:space="preserve">Mise en place d’emplois verts et verdissants </w:t>
            </w:r>
            <w:r w:rsidRPr="00BB28DA">
              <w:rPr>
                <w:rFonts w:asciiTheme="minorHAnsi" w:hAnsiTheme="minorHAnsi" w:cstheme="minorHAnsi"/>
              </w:rPr>
              <w:sym w:font="Wingdings" w:char="F0E0"/>
            </w:r>
            <w:r w:rsidRPr="00BB28DA">
              <w:rPr>
                <w:rFonts w:asciiTheme="minorHAnsi" w:hAnsiTheme="minorHAnsi" w:cstheme="minorHAnsi"/>
              </w:rPr>
              <w:t xml:space="preserve"> intérêt pour le GT RTE </w:t>
            </w:r>
          </w:p>
          <w:p w:rsidR="00927E24" w:rsidRPr="00BB28DA" w:rsidRDefault="00927E24" w:rsidP="00927E24">
            <w:pPr>
              <w:jc w:val="both"/>
              <w:rPr>
                <w:rFonts w:asciiTheme="minorHAnsi" w:hAnsiTheme="minorHAnsi" w:cstheme="minorHAnsi"/>
              </w:rPr>
            </w:pPr>
            <w:r w:rsidRPr="00BB28DA">
              <w:rPr>
                <w:rFonts w:asciiTheme="minorHAnsi" w:hAnsiTheme="minorHAnsi" w:cstheme="minorHAnsi"/>
              </w:rPr>
              <w:t xml:space="preserve">Démarche du GT en phase avec les questionnements cantonaux </w:t>
            </w:r>
          </w:p>
          <w:p w:rsidR="002B4A07" w:rsidRPr="00875C48" w:rsidRDefault="002B4A07" w:rsidP="00BB28DA">
            <w:pPr>
              <w:overflowPunct/>
              <w:autoSpaceDE/>
              <w:autoSpaceDN/>
              <w:adjustRightInd/>
              <w:spacing w:after="240" w:line="276" w:lineRule="auto"/>
              <w:contextualSpacing/>
              <w:textAlignment w:val="auto"/>
              <w:rPr>
                <w:rFonts w:ascii="Calibri" w:hAnsi="Calibri" w:cs="Calibri"/>
                <w:szCs w:val="22"/>
              </w:rPr>
            </w:pPr>
          </w:p>
        </w:tc>
      </w:tr>
      <w:tr w:rsidR="002B4A07" w:rsidRPr="00E63AA2" w:rsidTr="0090079C">
        <w:trPr>
          <w:cnfStyle w:val="000000100000" w:firstRow="0" w:lastRow="0" w:firstColumn="0" w:lastColumn="0" w:oddVBand="0" w:evenVBand="0" w:oddHBand="1" w:evenHBand="0" w:firstRowFirstColumn="0" w:firstRowLastColumn="0" w:lastRowFirstColumn="0" w:lastRowLastColumn="0"/>
          <w:trHeight w:val="1034"/>
        </w:trPr>
        <w:tc>
          <w:tcPr>
            <w:cnfStyle w:val="000010000000" w:firstRow="0" w:lastRow="0" w:firstColumn="0" w:lastColumn="0" w:oddVBand="1" w:evenVBand="0" w:oddHBand="0" w:evenHBand="0" w:firstRowFirstColumn="0" w:firstRowLastColumn="0" w:lastRowFirstColumn="0" w:lastRowLastColumn="0"/>
            <w:tcW w:w="245" w:type="pct"/>
          </w:tcPr>
          <w:p w:rsidR="002B4A07" w:rsidRDefault="002B4A07" w:rsidP="002B4A07">
            <w:pPr>
              <w:spacing w:after="240"/>
              <w:rPr>
                <w:rFonts w:asciiTheme="minorHAnsi" w:hAnsiTheme="minorHAnsi" w:cstheme="minorHAnsi"/>
                <w:b/>
                <w:i/>
                <w:szCs w:val="22"/>
              </w:rPr>
            </w:pPr>
            <w:r>
              <w:rPr>
                <w:rFonts w:asciiTheme="minorHAnsi" w:hAnsiTheme="minorHAnsi" w:cstheme="minorHAnsi"/>
                <w:b/>
                <w:i/>
                <w:szCs w:val="22"/>
              </w:rPr>
              <w:lastRenderedPageBreak/>
              <w:t>3</w:t>
            </w:r>
          </w:p>
          <w:p w:rsidR="002B4A07" w:rsidRPr="00E63AA2" w:rsidRDefault="002B4A07" w:rsidP="002B4A07">
            <w:pPr>
              <w:spacing w:after="240"/>
              <w:rPr>
                <w:rFonts w:asciiTheme="minorHAnsi" w:hAnsiTheme="minorHAnsi" w:cstheme="minorHAnsi"/>
                <w:b/>
                <w:szCs w:val="22"/>
                <w:lang w:val="fr-CH"/>
              </w:rPr>
            </w:pPr>
          </w:p>
        </w:tc>
        <w:tc>
          <w:tcPr>
            <w:tcW w:w="1219" w:type="pct"/>
          </w:tcPr>
          <w:p w:rsidR="007C7456" w:rsidRDefault="007C7456" w:rsidP="007C7456">
            <w:pPr>
              <w:jc w:val="both"/>
              <w:cnfStyle w:val="000000100000" w:firstRow="0" w:lastRow="0" w:firstColumn="0" w:lastColumn="0" w:oddVBand="0" w:evenVBand="0" w:oddHBand="1" w:evenHBand="0" w:firstRowFirstColumn="0" w:firstRowLastColumn="0" w:lastRowFirstColumn="0" w:lastRowLastColumn="0"/>
              <w:rPr>
                <w:b/>
                <w:bCs/>
              </w:rPr>
            </w:pPr>
            <w:r w:rsidRPr="00FD7992">
              <w:rPr>
                <w:b/>
                <w:bCs/>
              </w:rPr>
              <w:t>Présentation budget + modèle</w:t>
            </w:r>
          </w:p>
          <w:p w:rsidR="002B4A07" w:rsidRDefault="002B4A07" w:rsidP="002B4A07">
            <w:pPr>
              <w:spacing w:after="240"/>
              <w:cnfStyle w:val="000000100000" w:firstRow="0" w:lastRow="0" w:firstColumn="0" w:lastColumn="0" w:oddVBand="0" w:evenVBand="0" w:oddHBand="1" w:evenHBand="0" w:firstRowFirstColumn="0" w:firstRowLastColumn="0" w:lastRowFirstColumn="0" w:lastRowLastColumn="0"/>
              <w:rPr>
                <w:b/>
              </w:rPr>
            </w:pPr>
          </w:p>
          <w:p w:rsidR="002B4A07" w:rsidRPr="002B4A07" w:rsidRDefault="002B4A07" w:rsidP="002B4A07">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lang w:val="fr-CH"/>
              </w:rPr>
            </w:pPr>
          </w:p>
        </w:tc>
        <w:tc>
          <w:tcPr>
            <w:cnfStyle w:val="000010000000" w:firstRow="0" w:lastRow="0" w:firstColumn="0" w:lastColumn="0" w:oddVBand="1" w:evenVBand="0" w:oddHBand="0" w:evenHBand="0" w:firstRowFirstColumn="0" w:firstRowLastColumn="0" w:lastRowFirstColumn="0" w:lastRowLastColumn="0"/>
            <w:tcW w:w="3536" w:type="pct"/>
            <w:tcBorders>
              <w:top w:val="single" w:sz="4" w:space="0" w:color="auto"/>
            </w:tcBorders>
          </w:tcPr>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Comment construire le RTE </w:t>
            </w: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étapes mises en budget mercredi </w:t>
            </w:r>
            <w:r w:rsidRPr="00CE65A8">
              <w:rPr>
                <w:rFonts w:asciiTheme="minorHAnsi" w:hAnsiTheme="minorHAnsi" w:cstheme="minorHAnsi"/>
                <w:szCs w:val="22"/>
              </w:rPr>
              <w:t>23 mars en groupe restreint chez ZOEIN (Sabina, Thomas, Franco, Emmanuel, Christophe).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Décision d’avoir une vision sur 5 ans (2023-2027) pour présenter aux financeurs, et les financeurs décident ce qu’ils veulent soutenir.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A </w:t>
            </w:r>
            <w:proofErr w:type="gramStart"/>
            <w:r w:rsidRPr="00CE65A8">
              <w:rPr>
                <w:rFonts w:asciiTheme="minorHAnsi" w:hAnsiTheme="minorHAnsi" w:cstheme="minorHAnsi"/>
                <w:szCs w:val="22"/>
              </w:rPr>
              <w:t>amené</w:t>
            </w:r>
            <w:proofErr w:type="gramEnd"/>
            <w:r w:rsidRPr="00CE65A8">
              <w:rPr>
                <w:rFonts w:asciiTheme="minorHAnsi" w:hAnsiTheme="minorHAnsi" w:cstheme="minorHAnsi"/>
                <w:szCs w:val="22"/>
              </w:rPr>
              <w:t xml:space="preserve"> à se demander concrètement : « comment opérationnaliser la démarche »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nous </w:t>
            </w:r>
            <w:proofErr w:type="gramStart"/>
            <w:r w:rsidRPr="00CE65A8">
              <w:rPr>
                <w:rFonts w:asciiTheme="minorHAnsi" w:hAnsiTheme="minorHAnsi" w:cstheme="minorHAnsi"/>
                <w:szCs w:val="22"/>
              </w:rPr>
              <w:t>a</w:t>
            </w:r>
            <w:proofErr w:type="gramEnd"/>
            <w:r w:rsidRPr="00CE65A8">
              <w:rPr>
                <w:rFonts w:asciiTheme="minorHAnsi" w:hAnsiTheme="minorHAnsi" w:cstheme="minorHAnsi"/>
                <w:szCs w:val="22"/>
              </w:rPr>
              <w:t xml:space="preserve"> amené au schéma (slide 3 du PPT)</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2022 : phase préliminaire (étude)</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2023 : opérationnalisation au travers de la 1</w:t>
            </w:r>
            <w:r w:rsidRPr="00CE65A8">
              <w:rPr>
                <w:rFonts w:asciiTheme="minorHAnsi" w:hAnsiTheme="minorHAnsi" w:cstheme="minorHAnsi"/>
                <w:szCs w:val="22"/>
                <w:vertAlign w:val="superscript"/>
              </w:rPr>
              <w:t>ère</w:t>
            </w:r>
            <w:r w:rsidRPr="00CE65A8">
              <w:rPr>
                <w:rFonts w:asciiTheme="minorHAnsi" w:hAnsiTheme="minorHAnsi" w:cstheme="minorHAnsi"/>
                <w:szCs w:val="22"/>
              </w:rPr>
              <w:t xml:space="preserve"> commune, la 2</w:t>
            </w:r>
            <w:r w:rsidRPr="00CE65A8">
              <w:rPr>
                <w:rFonts w:asciiTheme="minorHAnsi" w:hAnsiTheme="minorHAnsi" w:cstheme="minorHAnsi"/>
                <w:szCs w:val="22"/>
                <w:vertAlign w:val="superscript"/>
              </w:rPr>
              <w:t>ème</w:t>
            </w:r>
            <w:r w:rsidRPr="00CE65A8">
              <w:rPr>
                <w:rFonts w:asciiTheme="minorHAnsi" w:hAnsiTheme="minorHAnsi" w:cstheme="minorHAnsi"/>
                <w:szCs w:val="22"/>
              </w:rPr>
              <w:t xml:space="preserve">, …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2024 : premiers RTE versés (20 personnes)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2025 : </w:t>
            </w:r>
            <w:r w:rsidRPr="00CE65A8">
              <w:rPr>
                <w:rFonts w:asciiTheme="minorHAnsi" w:hAnsiTheme="minorHAnsi" w:cstheme="minorHAnsi"/>
                <w:szCs w:val="22"/>
              </w:rPr>
              <w:t>2</w:t>
            </w:r>
            <w:r w:rsidRPr="00CE65A8">
              <w:rPr>
                <w:rFonts w:asciiTheme="minorHAnsi" w:hAnsiTheme="minorHAnsi" w:cstheme="minorHAnsi"/>
                <w:szCs w:val="22"/>
                <w:vertAlign w:val="superscript"/>
              </w:rPr>
              <w:t>ème</w:t>
            </w:r>
            <w:r w:rsidRPr="00CE65A8">
              <w:rPr>
                <w:rFonts w:asciiTheme="minorHAnsi" w:hAnsiTheme="minorHAnsi" w:cstheme="minorHAnsi"/>
                <w:szCs w:val="22"/>
              </w:rPr>
              <w:t xml:space="preserve"> commune ajoutée</w:t>
            </w:r>
            <w:r w:rsidRPr="00CE65A8">
              <w:rPr>
                <w:rFonts w:asciiTheme="minorHAnsi" w:hAnsiTheme="minorHAnsi" w:cstheme="minorHAnsi"/>
                <w:szCs w:val="22"/>
              </w:rPr>
              <w:t xml:space="preserve"> (40 personnes)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2026 : 3ème commune ajoutée (</w:t>
            </w:r>
            <w:r w:rsidRPr="00CE65A8">
              <w:rPr>
                <w:rFonts w:asciiTheme="minorHAnsi" w:hAnsiTheme="minorHAnsi" w:cstheme="minorHAnsi"/>
                <w:szCs w:val="22"/>
              </w:rPr>
              <w:t xml:space="preserve">60 </w:t>
            </w:r>
            <w:r w:rsidRPr="00CE65A8">
              <w:rPr>
                <w:rFonts w:asciiTheme="minorHAnsi" w:hAnsiTheme="minorHAnsi" w:cstheme="minorHAnsi"/>
                <w:szCs w:val="22"/>
              </w:rPr>
              <w:t>personnes)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2027 : 80 RTE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Mais des chiffres qui dépendent toujours de la réalité, ce sont des projections.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RTE calculé sur la base du salaire minimum à Genève (4033.-)</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Maintien 30% des RTE précédents</w:t>
            </w:r>
            <w:r w:rsidRPr="00CE65A8">
              <w:rPr>
                <w:rFonts w:asciiTheme="minorHAnsi" w:hAnsiTheme="minorHAnsi" w:cstheme="minorHAnsi"/>
                <w:szCs w:val="22"/>
              </w:rPr>
              <w:t xml:space="preserve"> (chaque année maintien des </w:t>
            </w:r>
            <w:r w:rsidR="005304B7" w:rsidRPr="00CE65A8">
              <w:rPr>
                <w:rFonts w:asciiTheme="minorHAnsi" w:hAnsiTheme="minorHAnsi" w:cstheme="minorHAnsi"/>
                <w:szCs w:val="22"/>
              </w:rPr>
              <w:t>précédents</w:t>
            </w:r>
            <w:r w:rsidRPr="00CE65A8">
              <w:rPr>
                <w:rFonts w:asciiTheme="minorHAnsi" w:hAnsiTheme="minorHAnsi" w:cstheme="minorHAnsi"/>
                <w:szCs w:val="22"/>
              </w:rPr>
              <w:t xml:space="preserve"> et ajouts des nouveaux RTE)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On a un budget « détaillé » pour le début (phase d’étude et préparation), puis budget moins précis pour les étapes d’après, </w:t>
            </w:r>
            <w:r w:rsidR="005304B7" w:rsidRPr="00CE65A8">
              <w:rPr>
                <w:rFonts w:asciiTheme="minorHAnsi" w:hAnsiTheme="minorHAnsi" w:cstheme="minorHAnsi"/>
                <w:szCs w:val="22"/>
              </w:rPr>
              <w:t>afin</w:t>
            </w:r>
            <w:r w:rsidRPr="00CE65A8">
              <w:rPr>
                <w:rFonts w:asciiTheme="minorHAnsi" w:hAnsiTheme="minorHAnsi" w:cstheme="minorHAnsi"/>
                <w:szCs w:val="22"/>
              </w:rPr>
              <w:t xml:space="preserve"> de montrer aux financeurs l’ampleur du projet global</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On s’est basé sur les salaires médians étatiques et on a construit tout le reste sur cette base.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Salaire plus bas pour administratif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b/>
                <w:bCs/>
                <w:szCs w:val="22"/>
              </w:rPr>
            </w:pPr>
            <w:r w:rsidRPr="00CE65A8">
              <w:rPr>
                <w:rFonts w:asciiTheme="minorHAnsi" w:hAnsiTheme="minorHAnsi" w:cstheme="minorHAnsi"/>
                <w:b/>
                <w:bCs/>
                <w:szCs w:val="22"/>
              </w:rPr>
              <w:t>Point d’attention APRES-GE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Si les salariés passent par </w:t>
            </w:r>
            <w:proofErr w:type="spellStart"/>
            <w:r w:rsidRPr="00CE65A8">
              <w:rPr>
                <w:rFonts w:asciiTheme="minorHAnsi" w:hAnsiTheme="minorHAnsi" w:cstheme="minorHAnsi"/>
                <w:szCs w:val="22"/>
              </w:rPr>
              <w:t>Zoein</w:t>
            </w:r>
            <w:proofErr w:type="spellEnd"/>
            <w:r w:rsidRPr="00CE65A8">
              <w:rPr>
                <w:rFonts w:asciiTheme="minorHAnsi" w:hAnsiTheme="minorHAnsi" w:cstheme="minorHAnsi"/>
                <w:szCs w:val="22"/>
              </w:rPr>
              <w:t xml:space="preserve">, faire attention aux écarts salariaux, il faudra être attentifs à cela.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Travail de </w:t>
            </w:r>
            <w:proofErr w:type="spellStart"/>
            <w:r w:rsidRPr="00CE65A8">
              <w:rPr>
                <w:rFonts w:asciiTheme="minorHAnsi" w:hAnsiTheme="minorHAnsi" w:cstheme="minorHAnsi"/>
                <w:szCs w:val="22"/>
              </w:rPr>
              <w:t>Zoein</w:t>
            </w:r>
            <w:proofErr w:type="spellEnd"/>
            <w:r w:rsidRPr="00CE65A8">
              <w:rPr>
                <w:rFonts w:asciiTheme="minorHAnsi" w:hAnsiTheme="minorHAnsi" w:cstheme="minorHAnsi"/>
                <w:szCs w:val="22"/>
              </w:rPr>
              <w:t xml:space="preserve"> pour préparer les contrats, responsabilité d’employeur, …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Si mandat externe = contrat de mandat, donc moins compliqué.</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On est parti sur un budget jusqu’en 2027 avec construction selon schéma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Pour dispositif d’accompagnement, on a calculé : 1'500.- / personnes (selon données Hospice Général)</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Enjeu : ne pas sous-estimer le coût</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Dans la CTE, il y aura un « coach » qui suit la personne, la personne sera dirigée en fonction de ses besoins. Dans les 1'500, est-ce que les 2 éléments sont pris en compte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Les 1'500.- sont une forme de « mesure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L’accompagnement se fait sur une année</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Mais c’est peu pour accompagner un projet… Mais c’est une moyenne, certains publics n’auront pas besoin d’être accompagnés.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lastRenderedPageBreak/>
              <w:t>Définir une RH qui fait le coaching et intègre la CTE et ensuite il faudrait un fond de formation</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ex : </w:t>
            </w:r>
            <w:proofErr w:type="spellStart"/>
            <w:r w:rsidRPr="00CE65A8">
              <w:rPr>
                <w:rFonts w:asciiTheme="minorHAnsi" w:hAnsiTheme="minorHAnsi" w:cstheme="minorHAnsi"/>
                <w:szCs w:val="22"/>
              </w:rPr>
              <w:t>supported</w:t>
            </w:r>
            <w:proofErr w:type="spellEnd"/>
            <w:r w:rsidRPr="00CE65A8">
              <w:rPr>
                <w:rFonts w:asciiTheme="minorHAnsi" w:hAnsiTheme="minorHAnsi" w:cstheme="minorHAnsi"/>
                <w:szCs w:val="22"/>
              </w:rPr>
              <w:t xml:space="preserve"> </w:t>
            </w:r>
            <w:proofErr w:type="spellStart"/>
            <w:r w:rsidRPr="00CE65A8">
              <w:rPr>
                <w:rFonts w:asciiTheme="minorHAnsi" w:hAnsiTheme="minorHAnsi" w:cstheme="minorHAnsi"/>
                <w:szCs w:val="22"/>
              </w:rPr>
              <w:t>employment</w:t>
            </w:r>
            <w:proofErr w:type="spellEnd"/>
            <w:r w:rsidRPr="00CE65A8">
              <w:rPr>
                <w:rFonts w:asciiTheme="minorHAnsi" w:hAnsiTheme="minorHAnsi" w:cstheme="minorHAnsi"/>
                <w:szCs w:val="22"/>
              </w:rPr>
              <w:t xml:space="preserve"> (accompagnement de personnes en fin de droit vers le retour au travail), 3 enveloppes : coaching, 10'000.- pour formation et 12'000 pour soutiens externes. Montants alloués par personne.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1500.- semble peu élevé par personnes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Mais il y a le RTE en plus après qui peut être sous forme financière ou sous forme de formation, … le revenu de transition n’est pas seulement un salaire, peut être donné sous forme différente.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Si le RTE sert à financer la formation, quel est son salaire pendant la formation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Plusieurs publics : il faudrait faire des exemples selon les publics pour présenter les différents cas possibles, les situations possibles.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Il y a aura bcp de particularités selon le contexte, la commune, </w:t>
            </w:r>
            <w:r w:rsidR="005304B7" w:rsidRPr="00CE65A8">
              <w:rPr>
                <w:rFonts w:asciiTheme="minorHAnsi" w:hAnsiTheme="minorHAnsi" w:cstheme="minorHAnsi"/>
                <w:szCs w:val="22"/>
              </w:rPr>
              <w:t>etc.</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difficile à traduire en budgets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La partie « opérationnalisation » = estimation du budget pour la 2</w:t>
            </w:r>
            <w:r w:rsidRPr="00CE65A8">
              <w:rPr>
                <w:rFonts w:asciiTheme="minorHAnsi" w:hAnsiTheme="minorHAnsi" w:cstheme="minorHAnsi"/>
                <w:szCs w:val="22"/>
                <w:vertAlign w:val="superscript"/>
              </w:rPr>
              <w:t>ème</w:t>
            </w:r>
            <w:r w:rsidRPr="00CE65A8">
              <w:rPr>
                <w:rFonts w:asciiTheme="minorHAnsi" w:hAnsiTheme="minorHAnsi" w:cstheme="minorHAnsi"/>
                <w:szCs w:val="22"/>
              </w:rPr>
              <w:t xml:space="preserve"> phase, très approximatif, un ordre d’idée. Les données vont être modifiées par ce qu’on découvre sur le terrain.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L’étude préliminaire va permettre d’affiner le budget aussi.</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C’est surtout la phase 1 qui est importante car elle va être discutée.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 reste va être affiné au fur et à mesure que l’étude avance.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Budget global : phase préliminaire + opérationnelle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 fond RTE va être financé par les mesures d’accompagnement et les salaires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Remarque Vincent : pensait que chaque commune était en « vase clos », que structure/revenu/accompagnement était internalisé dans les communes et que le GT était important au début mais petit à petit s’autonomise.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notre modèle sera mixte, car certaines communes seront autonomes et d’autres moins.</w:t>
            </w:r>
          </w:p>
          <w:p w:rsidR="007C7456" w:rsidRPr="00CE65A8" w:rsidRDefault="007C7456" w:rsidP="007C7456">
            <w:pPr>
              <w:jc w:val="both"/>
              <w:rPr>
                <w:rFonts w:asciiTheme="minorHAnsi" w:hAnsiTheme="minorHAnsi"/>
                <w:szCs w:val="22"/>
              </w:rPr>
            </w:pPr>
          </w:p>
          <w:p w:rsidR="007C7456" w:rsidRPr="00CE65A8" w:rsidRDefault="007C7456" w:rsidP="007C7456">
            <w:pPr>
              <w:jc w:val="both"/>
              <w:rPr>
                <w:rFonts w:asciiTheme="minorHAnsi" w:hAnsiTheme="minorHAnsi"/>
                <w:szCs w:val="22"/>
              </w:rPr>
            </w:pPr>
            <w:r w:rsidRPr="00CE65A8">
              <w:rPr>
                <w:rFonts w:asciiTheme="minorHAnsi" w:hAnsiTheme="minorHAnsi"/>
                <w:szCs w:val="22"/>
              </w:rPr>
              <w:t>Le rôle principal du GT serait de la levée de fond pour trouver Fond RTE ?</w:t>
            </w:r>
          </w:p>
          <w:p w:rsidR="007C7456" w:rsidRPr="00CE65A8" w:rsidRDefault="007C7456" w:rsidP="007C7456">
            <w:pPr>
              <w:jc w:val="both"/>
              <w:rPr>
                <w:rFonts w:asciiTheme="minorHAnsi" w:hAnsiTheme="minorHAnsi"/>
                <w:szCs w:val="22"/>
              </w:rPr>
            </w:pPr>
            <w:r w:rsidRPr="00CE65A8">
              <w:rPr>
                <w:rFonts w:asciiTheme="minorHAnsi" w:hAnsiTheme="minorHAnsi"/>
                <w:szCs w:val="22"/>
              </w:rPr>
              <w:sym w:font="Wingdings" w:char="F0E0"/>
            </w:r>
            <w:r w:rsidRPr="00CE65A8">
              <w:rPr>
                <w:rFonts w:asciiTheme="minorHAnsi" w:hAnsiTheme="minorHAnsi"/>
                <w:szCs w:val="22"/>
              </w:rPr>
              <w:t xml:space="preserve"> question à se poser, que les communes </w:t>
            </w:r>
            <w:r w:rsidR="00CE65A8" w:rsidRPr="00CE65A8">
              <w:rPr>
                <w:rFonts w:asciiTheme="minorHAnsi" w:hAnsiTheme="minorHAnsi"/>
                <w:szCs w:val="22"/>
              </w:rPr>
              <w:t>s’autonomisent,</w:t>
            </w:r>
            <w:r w:rsidRPr="00CE65A8">
              <w:rPr>
                <w:rFonts w:asciiTheme="minorHAnsi" w:hAnsiTheme="minorHAnsi"/>
                <w:szCs w:val="22"/>
              </w:rPr>
              <w:t xml:space="preserve"> (déjà le cas de Meyrin)</w:t>
            </w:r>
          </w:p>
          <w:p w:rsidR="007C7456" w:rsidRPr="00CE65A8" w:rsidRDefault="007C7456" w:rsidP="007C7456">
            <w:pPr>
              <w:jc w:val="both"/>
              <w:rPr>
                <w:rFonts w:asciiTheme="minorHAnsi" w:hAnsiTheme="minorHAnsi"/>
                <w:szCs w:val="22"/>
              </w:rPr>
            </w:pPr>
            <w:r w:rsidRPr="00CE65A8">
              <w:rPr>
                <w:rFonts w:asciiTheme="minorHAnsi" w:hAnsiTheme="minorHAnsi"/>
                <w:szCs w:val="22"/>
              </w:rPr>
              <w:t>Mais le RTE doit être donné par l’Etat, pas par le GT</w:t>
            </w:r>
          </w:p>
          <w:p w:rsidR="007C7456" w:rsidRPr="00CE65A8" w:rsidRDefault="007C7456" w:rsidP="007C7456">
            <w:pPr>
              <w:jc w:val="both"/>
              <w:rPr>
                <w:rFonts w:asciiTheme="minorHAnsi" w:hAnsiTheme="minorHAnsi"/>
                <w:szCs w:val="22"/>
              </w:rPr>
            </w:pPr>
          </w:p>
          <w:p w:rsidR="007C7456" w:rsidRPr="00CE65A8" w:rsidRDefault="007C7456" w:rsidP="007C7456">
            <w:pPr>
              <w:jc w:val="both"/>
              <w:rPr>
                <w:rFonts w:asciiTheme="minorHAnsi" w:hAnsiTheme="minorHAnsi"/>
                <w:szCs w:val="22"/>
              </w:rPr>
            </w:pPr>
            <w:r w:rsidRPr="00CE65A8">
              <w:rPr>
                <w:rFonts w:asciiTheme="minorHAnsi" w:hAnsiTheme="minorHAnsi"/>
                <w:szCs w:val="22"/>
              </w:rPr>
              <w:t>Remarque de Léa (SARE) : le revenu d’aide sociale n’est pas un salaire, mais ça pourrait ?</w:t>
            </w:r>
          </w:p>
          <w:p w:rsidR="007C7456" w:rsidRPr="00CE65A8" w:rsidRDefault="007C7456" w:rsidP="007C7456">
            <w:pPr>
              <w:jc w:val="both"/>
              <w:rPr>
                <w:rFonts w:asciiTheme="minorHAnsi" w:hAnsiTheme="minorHAnsi"/>
                <w:szCs w:val="22"/>
              </w:rPr>
            </w:pPr>
            <w:r w:rsidRPr="00CE65A8">
              <w:rPr>
                <w:rFonts w:asciiTheme="minorHAnsi" w:hAnsiTheme="minorHAnsi"/>
                <w:szCs w:val="22"/>
              </w:rPr>
              <w:sym w:font="Wingdings" w:char="F0E0"/>
            </w:r>
            <w:r w:rsidRPr="00CE65A8">
              <w:rPr>
                <w:rFonts w:asciiTheme="minorHAnsi" w:hAnsiTheme="minorHAnsi"/>
                <w:szCs w:val="22"/>
              </w:rPr>
              <w:t xml:space="preserve"> il faudrait trouver comment permuter l’aide sociale en salaire</w:t>
            </w:r>
          </w:p>
          <w:p w:rsidR="007C7456" w:rsidRPr="00CE65A8" w:rsidRDefault="007C7456" w:rsidP="007C7456">
            <w:pPr>
              <w:jc w:val="both"/>
              <w:rPr>
                <w:rFonts w:asciiTheme="minorHAnsi" w:hAnsiTheme="minorHAnsi"/>
                <w:szCs w:val="22"/>
              </w:rPr>
            </w:pPr>
          </w:p>
          <w:p w:rsidR="007C7456" w:rsidRPr="00CE65A8" w:rsidRDefault="007C7456" w:rsidP="007C7456">
            <w:pPr>
              <w:jc w:val="both"/>
              <w:rPr>
                <w:rFonts w:asciiTheme="minorHAnsi" w:hAnsi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Les plans cantonaux évoqués par</w:t>
            </w:r>
            <w:r w:rsidRPr="00CE65A8">
              <w:rPr>
                <w:rFonts w:asciiTheme="minorHAnsi" w:hAnsiTheme="minorHAnsi" w:cstheme="minorHAnsi"/>
                <w:b/>
                <w:szCs w:val="22"/>
              </w:rPr>
              <w:t xml:space="preserve"> Léa</w:t>
            </w:r>
            <w:r w:rsidRPr="00CE65A8">
              <w:rPr>
                <w:rFonts w:asciiTheme="minorHAnsi" w:hAnsiTheme="minorHAnsi" w:cstheme="minorHAnsi"/>
                <w:szCs w:val="22"/>
              </w:rPr>
              <w:t> mentionnent des montants faramineux à sortir pour la transition</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aller chercher des bouts de budget dans ces plans cantonaux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lastRenderedPageBreak/>
              <w:t xml:space="preserve">Faire attention aussi au fait que </w:t>
            </w:r>
            <w:proofErr w:type="spellStart"/>
            <w:r w:rsidRPr="00CE65A8">
              <w:rPr>
                <w:rFonts w:asciiTheme="minorHAnsi" w:hAnsiTheme="minorHAnsi" w:cstheme="minorHAnsi"/>
                <w:szCs w:val="22"/>
              </w:rPr>
              <w:t>Wilsdorf</w:t>
            </w:r>
            <w:proofErr w:type="spellEnd"/>
            <w:r w:rsidRPr="00CE65A8">
              <w:rPr>
                <w:rFonts w:asciiTheme="minorHAnsi" w:hAnsiTheme="minorHAnsi" w:cstheme="minorHAnsi"/>
                <w:szCs w:val="22"/>
              </w:rPr>
              <w:t xml:space="preserve"> ne voudra pas financer des choses étatiques…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aller chercher ces budgets dans les budgets annoncés par les plans cantonaux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Trouver les points de rencontre entre les besoins du terrain, les personnes, les capacités, et faire la rencontre avec les plans cantonaux et les budgets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Pas clair sur le public-cible : quel est le problème ? Quel est le but ?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c’est le bilan cantonal qui va définir cela, il va falloir modéliser en fonction des besoins, et croiser avec les scénarios des plans cantonaux, les besoins et schémas de la transition écologique et sociale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Certains emplois ne seront jamais rentables, mais c’est l’écosystème et le tout qui doit faire l’équilibre.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Mettre en place des </w:t>
            </w:r>
            <w:r w:rsidRPr="00CE65A8">
              <w:rPr>
                <w:rFonts w:asciiTheme="minorHAnsi" w:hAnsiTheme="minorHAnsi" w:cstheme="minorHAnsi"/>
                <w:i/>
                <w:iCs/>
                <w:szCs w:val="22"/>
              </w:rPr>
              <w:t>emplois à valeur travail</w:t>
            </w:r>
            <w:r w:rsidRPr="00CE65A8">
              <w:rPr>
                <w:rFonts w:asciiTheme="minorHAnsi" w:hAnsiTheme="minorHAnsi" w:cstheme="minorHAnsi"/>
                <w:szCs w:val="22"/>
              </w:rPr>
              <w:t xml:space="preserve"> qui sont des vrais emplois, avec un vrai salaire, des personnes qui s’intègrent dans la société, répondent à une utilité sociale réelle,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En plus ici, on leur propose un travail qui fait sens. Ne pas les réinsérer sur un marché qui ne correspond pas aux valeurs de la transition.</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On met ici en place un modèle qui répond à l’idée d’emplois à valeur travail</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Le RTE ne sera jamais rentable. Il faut justifier toute la dimension qui ne sera pas rentable au niveau économique mais le sera au niveau de la société et de l’utilité.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Dans la CTE, logique de formation et auto-formation dans les entreprises, entreprise apprenante</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Incubateur de nouveaux types d’activité qui répondent aux besoins du territoire</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convaincre que </w:t>
            </w:r>
            <w:r w:rsidR="00CE65A8" w:rsidRPr="00CE65A8">
              <w:rPr>
                <w:rFonts w:asciiTheme="minorHAnsi" w:hAnsiTheme="minorHAnsi" w:cstheme="minorHAnsi"/>
                <w:szCs w:val="22"/>
              </w:rPr>
              <w:t>ce n’est pas</w:t>
            </w:r>
            <w:r w:rsidRPr="00CE65A8">
              <w:rPr>
                <w:rFonts w:asciiTheme="minorHAnsi" w:hAnsiTheme="minorHAnsi" w:cstheme="minorHAnsi"/>
                <w:szCs w:val="22"/>
              </w:rPr>
              <w:t xml:space="preserve"> la rentabilité économique uniquement qui compte, mais aussi la rentabilité sociale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Développer l’argumentaire de façon sérieuse et avec l’expertise des différentes institutions présentes dans le GT</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Incubateur de nouvelles activités va dans la logique d’emplois non concurrentiels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Il y a les postes techniques (panneaux solaires, </w:t>
            </w:r>
            <w:r w:rsidR="005304B7" w:rsidRPr="00CE65A8">
              <w:rPr>
                <w:rFonts w:asciiTheme="minorHAnsi" w:hAnsiTheme="minorHAnsi" w:cstheme="minorHAnsi"/>
                <w:szCs w:val="22"/>
              </w:rPr>
              <w:t>etc.</w:t>
            </w:r>
            <w:r w:rsidRPr="00CE65A8">
              <w:rPr>
                <w:rFonts w:asciiTheme="minorHAnsi" w:hAnsiTheme="minorHAnsi" w:cstheme="minorHAnsi"/>
                <w:szCs w:val="22"/>
              </w:rPr>
              <w:t>) mais aussi les activités de l’économie circulaire,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Les CTE sont des sortes de start-up de la transition écologique et sociale</w:t>
            </w:r>
          </w:p>
          <w:p w:rsidR="007C7456" w:rsidRPr="00CE65A8" w:rsidRDefault="007C7456" w:rsidP="007C7456">
            <w:pPr>
              <w:jc w:val="both"/>
              <w:rPr>
                <w:rFonts w:asciiTheme="minorHAnsi" w:hAnsi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L’ensemble des participants bénéficieront d’un salaire et ce sera une alternative à l’aide sociale, mais alternative qui doit être porté par les magistrats.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il faudrait faire une typologie des personnes visées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b/>
                <w:szCs w:val="22"/>
              </w:rPr>
              <w:t>Remarque Caro</w:t>
            </w:r>
            <w:r w:rsidRPr="00CE65A8">
              <w:rPr>
                <w:rFonts w:asciiTheme="minorHAnsi" w:hAnsiTheme="minorHAnsi" w:cstheme="minorHAnsi"/>
                <w:szCs w:val="22"/>
              </w:rPr>
              <w:t> : imaginer un poste pour faire les liens entre besoins/compétences et les métiers de la transition</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On a tous des scénarios de typologie en fonction de nos positions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lastRenderedPageBreak/>
              <w:sym w:font="Wingdings" w:char="F0E0"/>
            </w:r>
            <w:r w:rsidRPr="00CE65A8">
              <w:rPr>
                <w:rFonts w:asciiTheme="minorHAnsi" w:hAnsiTheme="minorHAnsi" w:cstheme="minorHAnsi"/>
                <w:szCs w:val="22"/>
              </w:rPr>
              <w:t xml:space="preserve"> imaginer des scénarios/profils-types en fonction des parcours pour pouvoir construire les types d’accompagnement nécessaires et donc affiner les budgets et avoir </w:t>
            </w:r>
            <w:r w:rsidR="00CE65A8" w:rsidRPr="00CE65A8">
              <w:rPr>
                <w:rFonts w:asciiTheme="minorHAnsi" w:hAnsiTheme="minorHAnsi" w:cstheme="minorHAnsi"/>
                <w:szCs w:val="22"/>
              </w:rPr>
              <w:t>une meilleure visibilité</w:t>
            </w:r>
            <w:r w:rsidRPr="00CE65A8">
              <w:rPr>
                <w:rFonts w:asciiTheme="minorHAnsi" w:hAnsiTheme="minorHAnsi" w:cstheme="minorHAnsi"/>
                <w:szCs w:val="22"/>
              </w:rPr>
              <w:t xml:space="preserve">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la modélisation peut être faite une fois qu’on a certaines données, mais on ne les a pas aujourd’hui.</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Les typologies de personnes/problématiques : connu par les institutions présentes dans le GT qui sont spécialistes de l’emploi</w:t>
            </w:r>
          </w:p>
          <w:p w:rsidR="007C7456" w:rsidRPr="00CE65A8" w:rsidRDefault="007C7456" w:rsidP="007C7456">
            <w:pPr>
              <w:jc w:val="both"/>
              <w:rPr>
                <w:rFonts w:asciiTheme="minorHAnsi" w:hAnsiTheme="minorHAnsi" w:cstheme="minorHAnsi"/>
                <w:szCs w:val="22"/>
              </w:rPr>
            </w:pPr>
            <w:proofErr w:type="gramStart"/>
            <w:r w:rsidRPr="00CE65A8">
              <w:rPr>
                <w:rFonts w:asciiTheme="minorHAnsi" w:hAnsiTheme="minorHAnsi" w:cstheme="minorHAnsi"/>
                <w:szCs w:val="22"/>
              </w:rPr>
              <w:t>Par contre</w:t>
            </w:r>
            <w:proofErr w:type="gramEnd"/>
            <w:r w:rsidRPr="00CE65A8">
              <w:rPr>
                <w:rFonts w:asciiTheme="minorHAnsi" w:hAnsiTheme="minorHAnsi" w:cstheme="minorHAnsi"/>
                <w:szCs w:val="22"/>
              </w:rPr>
              <w:t>, plus compliqué de faire les liens avec les plans cantonaux</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Dans le canton de VD : 3 </w:t>
            </w:r>
            <w:proofErr w:type="spellStart"/>
            <w:r w:rsidRPr="00CE65A8">
              <w:rPr>
                <w:rFonts w:asciiTheme="minorHAnsi" w:hAnsiTheme="minorHAnsi" w:cstheme="minorHAnsi"/>
                <w:szCs w:val="22"/>
              </w:rPr>
              <w:t>mios</w:t>
            </w:r>
            <w:proofErr w:type="spellEnd"/>
            <w:r w:rsidRPr="00CE65A8">
              <w:rPr>
                <w:rFonts w:asciiTheme="minorHAnsi" w:hAnsiTheme="minorHAnsi" w:cstheme="minorHAnsi"/>
                <w:szCs w:val="22"/>
              </w:rPr>
              <w:t xml:space="preserve"> par année pour 30 bénéficiaires</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En France : 1</w:t>
            </w:r>
            <w:r w:rsidR="00E11662" w:rsidRPr="00CE65A8">
              <w:rPr>
                <w:rFonts w:asciiTheme="minorHAnsi" w:hAnsiTheme="minorHAnsi" w:cstheme="minorHAnsi"/>
                <w:szCs w:val="22"/>
              </w:rPr>
              <w:t>8</w:t>
            </w:r>
            <w:r w:rsidRPr="00CE65A8">
              <w:rPr>
                <w:rFonts w:asciiTheme="minorHAnsi" w:hAnsiTheme="minorHAnsi" w:cstheme="minorHAnsi"/>
                <w:szCs w:val="22"/>
              </w:rPr>
              <w:t>'000 euros par personnes équivalent temps plein, mais pas tous sont à temps plein</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b/>
                <w:szCs w:val="22"/>
              </w:rPr>
              <w:t>Vincent :</w:t>
            </w:r>
            <w:r w:rsidRPr="00CE65A8">
              <w:rPr>
                <w:rFonts w:asciiTheme="minorHAnsi" w:hAnsiTheme="minorHAnsi" w:cstheme="minorHAnsi"/>
                <w:szCs w:val="22"/>
              </w:rPr>
              <w:t xml:space="preserve"> idée de présenter une vision sur la suite est une bonne idée car pose clairement les estimations et que tout va être impacté en fonction des résultats de la phase 1 de l’étude</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Importance de savoir ce qui est mis en avant en termes d’acteurs pour l’appel à projets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quel est le niveau de légitimité de chaque institution ?</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 xml:space="preserve">Revoir la disposition pour l’appel à projet : bien mettre en avant que </w:t>
            </w:r>
            <w:proofErr w:type="gramStart"/>
            <w:r w:rsidR="00CE65A8" w:rsidRPr="00CE65A8">
              <w:rPr>
                <w:rFonts w:asciiTheme="minorHAnsi" w:hAnsiTheme="minorHAnsi" w:cstheme="minorHAnsi"/>
                <w:szCs w:val="22"/>
              </w:rPr>
              <w:t>c’est</w:t>
            </w:r>
            <w:proofErr w:type="gramEnd"/>
            <w:r w:rsidRPr="00CE65A8">
              <w:rPr>
                <w:rFonts w:asciiTheme="minorHAnsi" w:hAnsiTheme="minorHAnsi" w:cstheme="minorHAnsi"/>
                <w:szCs w:val="22"/>
              </w:rPr>
              <w:t xml:space="preserve"> </w:t>
            </w:r>
            <w:proofErr w:type="spellStart"/>
            <w:r w:rsidRPr="00CE65A8">
              <w:rPr>
                <w:rFonts w:asciiTheme="minorHAnsi" w:hAnsiTheme="minorHAnsi" w:cstheme="minorHAnsi"/>
                <w:szCs w:val="22"/>
              </w:rPr>
              <w:t>Zoein</w:t>
            </w:r>
            <w:proofErr w:type="spellEnd"/>
            <w:r w:rsidRPr="00CE65A8">
              <w:rPr>
                <w:rFonts w:asciiTheme="minorHAnsi" w:hAnsiTheme="minorHAnsi" w:cstheme="minorHAnsi"/>
                <w:szCs w:val="22"/>
              </w:rPr>
              <w:t xml:space="preserve"> qui fait la demande de fonds</w:t>
            </w:r>
          </w:p>
          <w:p w:rsidR="007C7456" w:rsidRPr="00CE65A8" w:rsidRDefault="007C7456" w:rsidP="007C7456">
            <w:pPr>
              <w:jc w:val="both"/>
              <w:rPr>
                <w:rFonts w:asciiTheme="minorHAnsi" w:hAnsiTheme="minorHAnsi" w:cstheme="minorHAnsi"/>
                <w:szCs w:val="22"/>
              </w:rPr>
            </w:pP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t>Bourse du DD : enjeu stratégique, car engendre un positionnement au niveau du canton, est-ce le bon moment pour candidater ?</w:t>
            </w:r>
          </w:p>
          <w:p w:rsidR="007C7456" w:rsidRPr="00CE65A8" w:rsidRDefault="007C7456" w:rsidP="007C7456">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Caroline demande à Antonin (Apres-GE) son avis. </w:t>
            </w:r>
          </w:p>
          <w:p w:rsidR="007C7456" w:rsidRPr="00CE65A8" w:rsidRDefault="007C7456" w:rsidP="007C7456">
            <w:pPr>
              <w:jc w:val="both"/>
              <w:rPr>
                <w:rFonts w:asciiTheme="minorHAnsi" w:hAnsiTheme="minorHAnsi"/>
                <w:szCs w:val="22"/>
              </w:rPr>
            </w:pPr>
          </w:p>
          <w:p w:rsidR="000175D1" w:rsidRPr="00CE65A8" w:rsidRDefault="000175D1" w:rsidP="000175D1">
            <w:pPr>
              <w:ind w:left="360"/>
              <w:rPr>
                <w:rFonts w:asciiTheme="minorHAnsi" w:hAnsiTheme="minorHAnsi" w:cs="Calibri"/>
                <w:szCs w:val="22"/>
              </w:rPr>
            </w:pPr>
          </w:p>
          <w:p w:rsidR="00BC6472" w:rsidRPr="00CE65A8" w:rsidRDefault="00BC6472" w:rsidP="00E11662">
            <w:pPr>
              <w:ind w:left="360"/>
              <w:rPr>
                <w:rFonts w:asciiTheme="minorHAnsi" w:hAnsiTheme="minorHAnsi" w:cs="Calibri"/>
                <w:szCs w:val="22"/>
              </w:rPr>
            </w:pPr>
          </w:p>
        </w:tc>
      </w:tr>
      <w:tr w:rsidR="002B4A07" w:rsidRPr="00E63AA2" w:rsidTr="0090079C">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A55A14" w:rsidP="002B4A07">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lastRenderedPageBreak/>
              <w:t>4</w:t>
            </w:r>
          </w:p>
        </w:tc>
        <w:tc>
          <w:tcPr>
            <w:tcW w:w="1219" w:type="pct"/>
          </w:tcPr>
          <w:p w:rsidR="00A55A14" w:rsidRDefault="00672F87" w:rsidP="002B4A07">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b/>
              </w:rPr>
            </w:pPr>
            <w:r>
              <w:rPr>
                <w:b/>
              </w:rPr>
              <w:t>Analyse de risques</w:t>
            </w:r>
          </w:p>
          <w:p w:rsidR="005C265A" w:rsidRPr="00E63AA2" w:rsidRDefault="005C265A" w:rsidP="002B4A07">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rPr>
              <w:t>SWOT</w:t>
            </w:r>
          </w:p>
        </w:tc>
        <w:tc>
          <w:tcPr>
            <w:cnfStyle w:val="000010000000" w:firstRow="0" w:lastRow="0" w:firstColumn="0" w:lastColumn="0" w:oddVBand="1" w:evenVBand="0" w:oddHBand="0" w:evenHBand="0" w:firstRowFirstColumn="0" w:firstRowLastColumn="0" w:lastRowFirstColumn="0" w:lastRowLastColumn="0"/>
            <w:tcW w:w="3536" w:type="pct"/>
          </w:tcPr>
          <w:p w:rsidR="005C265A" w:rsidRPr="00CE65A8" w:rsidRDefault="005C265A" w:rsidP="005C265A">
            <w:pPr>
              <w:rPr>
                <w:rFonts w:asciiTheme="minorHAnsi" w:hAnsiTheme="minorHAnsi" w:cs="Calibri"/>
                <w:szCs w:val="22"/>
              </w:rPr>
            </w:pPr>
          </w:p>
          <w:p w:rsidR="002B4A07" w:rsidRPr="00CE65A8" w:rsidRDefault="005C265A" w:rsidP="005C265A">
            <w:pPr>
              <w:rPr>
                <w:rFonts w:asciiTheme="minorHAnsi" w:hAnsiTheme="minorHAnsi" w:cs="Calibri"/>
                <w:szCs w:val="22"/>
              </w:rPr>
            </w:pPr>
            <w:r w:rsidRPr="00CE65A8">
              <w:rPr>
                <w:rFonts w:asciiTheme="minorHAnsi" w:hAnsiTheme="minorHAnsi" w:cs="Calibri"/>
                <w:szCs w:val="22"/>
              </w:rPr>
              <w:t>A traiter lors de la prochaine séance.</w:t>
            </w:r>
          </w:p>
          <w:p w:rsidR="005C265A" w:rsidRPr="00CE65A8" w:rsidRDefault="005C265A" w:rsidP="005C265A">
            <w:pPr>
              <w:rPr>
                <w:rFonts w:asciiTheme="minorHAnsi" w:hAnsiTheme="minorHAnsi" w:cs="Calibri"/>
                <w:szCs w:val="22"/>
              </w:rPr>
            </w:pPr>
          </w:p>
        </w:tc>
      </w:tr>
      <w:tr w:rsidR="002B4A07" w:rsidRPr="00E63AA2" w:rsidTr="0090079C">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2B4A07" w:rsidP="002B4A07">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t>5</w:t>
            </w:r>
          </w:p>
        </w:tc>
        <w:tc>
          <w:tcPr>
            <w:tcW w:w="1219" w:type="pct"/>
          </w:tcPr>
          <w:p w:rsidR="00FC52C5" w:rsidRPr="00FC52C5" w:rsidRDefault="00FC52C5" w:rsidP="00FC52C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C52C5">
              <w:rPr>
                <w:rFonts w:asciiTheme="minorHAnsi" w:hAnsiTheme="minorHAnsi" w:cstheme="minorHAnsi"/>
                <w:b/>
                <w:bCs/>
              </w:rPr>
              <w:t>Charte d’engagement </w:t>
            </w:r>
          </w:p>
          <w:p w:rsidR="002B4A07" w:rsidRPr="00FC52C5" w:rsidRDefault="002B4A07" w:rsidP="00672F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3536" w:type="pct"/>
          </w:tcPr>
          <w:p w:rsidR="00FC52C5" w:rsidRPr="00CE65A8" w:rsidRDefault="00FC52C5" w:rsidP="00FC52C5">
            <w:pPr>
              <w:pStyle w:val="Paragraphedeliste"/>
              <w:numPr>
                <w:ilvl w:val="0"/>
                <w:numId w:val="29"/>
              </w:numPr>
              <w:overflowPunct/>
              <w:autoSpaceDE/>
              <w:autoSpaceDN/>
              <w:adjustRightInd/>
              <w:jc w:val="both"/>
              <w:textAlignment w:val="auto"/>
              <w:rPr>
                <w:rFonts w:asciiTheme="minorHAnsi" w:hAnsiTheme="minorHAnsi" w:cstheme="minorHAnsi"/>
                <w:szCs w:val="22"/>
              </w:rPr>
            </w:pPr>
            <w:r w:rsidRPr="00CE65A8">
              <w:rPr>
                <w:rFonts w:asciiTheme="minorHAnsi" w:hAnsiTheme="minorHAnsi" w:cstheme="minorHAnsi"/>
                <w:szCs w:val="22"/>
              </w:rPr>
              <w:t>Compliqué pour Caroline de remonter à 6h (engagement institutionnel). Mais actuellement c’est minimum 4h, donc on garde comme ça</w:t>
            </w:r>
          </w:p>
          <w:p w:rsidR="00FC52C5" w:rsidRPr="00CE65A8" w:rsidRDefault="00FC52C5" w:rsidP="00FC52C5">
            <w:pPr>
              <w:pStyle w:val="Paragraphedeliste"/>
              <w:numPr>
                <w:ilvl w:val="0"/>
                <w:numId w:val="29"/>
              </w:numPr>
              <w:overflowPunct/>
              <w:autoSpaceDE/>
              <w:autoSpaceDN/>
              <w:adjustRightInd/>
              <w:jc w:val="both"/>
              <w:textAlignment w:val="auto"/>
              <w:rPr>
                <w:rFonts w:asciiTheme="minorHAnsi" w:hAnsiTheme="minorHAnsi" w:cstheme="minorHAnsi"/>
                <w:szCs w:val="22"/>
              </w:rPr>
            </w:pPr>
            <w:r w:rsidRPr="00CE65A8">
              <w:rPr>
                <w:rFonts w:asciiTheme="minorHAnsi" w:hAnsiTheme="minorHAnsi" w:cstheme="minorHAnsi"/>
                <w:szCs w:val="22"/>
              </w:rPr>
              <w:t>ATD Quart-Monde international qui s’engage, pas seulement Genève</w:t>
            </w:r>
            <w:r w:rsidRPr="00CE65A8">
              <w:rPr>
                <w:rFonts w:asciiTheme="minorHAnsi" w:hAnsiTheme="minorHAnsi" w:cstheme="minorHAnsi"/>
                <w:szCs w:val="22"/>
              </w:rPr>
              <w:t>.</w:t>
            </w:r>
          </w:p>
          <w:p w:rsidR="00FC52C5" w:rsidRPr="00CE65A8" w:rsidRDefault="00FC52C5" w:rsidP="00FC52C5">
            <w:pPr>
              <w:pStyle w:val="Paragraphedeliste"/>
              <w:overflowPunct/>
              <w:autoSpaceDE/>
              <w:autoSpaceDN/>
              <w:adjustRightInd/>
              <w:jc w:val="both"/>
              <w:textAlignment w:val="auto"/>
              <w:rPr>
                <w:rFonts w:asciiTheme="minorHAnsi" w:hAnsiTheme="minorHAnsi" w:cstheme="minorHAnsi"/>
                <w:szCs w:val="22"/>
              </w:rPr>
            </w:pPr>
          </w:p>
          <w:p w:rsidR="00FC52C5" w:rsidRPr="00CE65A8" w:rsidRDefault="00FC52C5" w:rsidP="00FC52C5">
            <w:pPr>
              <w:jc w:val="both"/>
              <w:rPr>
                <w:rFonts w:asciiTheme="minorHAnsi" w:hAnsiTheme="minorHAnsi" w:cstheme="minorHAnsi"/>
                <w:szCs w:val="22"/>
              </w:rPr>
            </w:pP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w:t>
            </w:r>
            <w:r w:rsidRPr="00CE65A8">
              <w:rPr>
                <w:rFonts w:asciiTheme="minorHAnsi" w:hAnsiTheme="minorHAnsi" w:cstheme="minorHAnsi"/>
                <w:b/>
                <w:szCs w:val="22"/>
              </w:rPr>
              <w:t>Charte approuvée</w:t>
            </w:r>
            <w:r w:rsidRPr="00CE65A8">
              <w:rPr>
                <w:rFonts w:asciiTheme="minorHAnsi" w:hAnsiTheme="minorHAnsi" w:cstheme="minorHAnsi"/>
                <w:szCs w:val="22"/>
              </w:rPr>
              <w:t xml:space="preserve"> </w:t>
            </w:r>
          </w:p>
          <w:p w:rsidR="00672F87" w:rsidRPr="00CE65A8" w:rsidRDefault="00672F87" w:rsidP="00672F87">
            <w:pPr>
              <w:rPr>
                <w:rFonts w:asciiTheme="minorHAnsi" w:hAnsiTheme="minorHAnsi" w:cstheme="minorHAnsi"/>
                <w:szCs w:val="22"/>
              </w:rPr>
            </w:pPr>
          </w:p>
          <w:p w:rsidR="000D591C" w:rsidRPr="00CE65A8" w:rsidRDefault="000D591C" w:rsidP="00FC52C5">
            <w:pPr>
              <w:ind w:left="360"/>
              <w:rPr>
                <w:rFonts w:asciiTheme="minorHAnsi" w:hAnsiTheme="minorHAnsi" w:cstheme="minorHAnsi"/>
                <w:szCs w:val="22"/>
              </w:rPr>
            </w:pPr>
          </w:p>
        </w:tc>
      </w:tr>
      <w:tr w:rsidR="008D3B1D" w:rsidRPr="00E63AA2" w:rsidTr="0090079C">
        <w:trPr>
          <w:trHeight w:val="2310"/>
        </w:trPr>
        <w:tc>
          <w:tcPr>
            <w:cnfStyle w:val="000010000000" w:firstRow="0" w:lastRow="0" w:firstColumn="0" w:lastColumn="0" w:oddVBand="1" w:evenVBand="0" w:oddHBand="0" w:evenHBand="0" w:firstRowFirstColumn="0" w:firstRowLastColumn="0" w:lastRowFirstColumn="0" w:lastRowLastColumn="0"/>
            <w:tcW w:w="245" w:type="pct"/>
          </w:tcPr>
          <w:p w:rsidR="008D3B1D" w:rsidRPr="00E63AA2" w:rsidRDefault="00F66E7F" w:rsidP="002B4A07">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lastRenderedPageBreak/>
              <w:t>6</w:t>
            </w:r>
          </w:p>
        </w:tc>
        <w:tc>
          <w:tcPr>
            <w:tcW w:w="1219" w:type="pct"/>
          </w:tcPr>
          <w:p w:rsidR="008D3B1D" w:rsidRPr="0064758C" w:rsidRDefault="00F66E7F" w:rsidP="002B4A0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Evénements</w:t>
            </w:r>
          </w:p>
        </w:tc>
        <w:tc>
          <w:tcPr>
            <w:cnfStyle w:val="000010000000" w:firstRow="0" w:lastRow="0" w:firstColumn="0" w:lastColumn="0" w:oddVBand="1" w:evenVBand="0" w:oddHBand="0" w:evenHBand="0" w:firstRowFirstColumn="0" w:firstRowLastColumn="0" w:lastRowFirstColumn="0" w:lastRowLastColumn="0"/>
            <w:tcW w:w="3536" w:type="pct"/>
          </w:tcPr>
          <w:p w:rsidR="00D74F90" w:rsidRPr="00CE65A8" w:rsidRDefault="00D74F90" w:rsidP="00D74F90">
            <w:pPr>
              <w:rPr>
                <w:rFonts w:asciiTheme="minorHAnsi" w:hAnsiTheme="minorHAnsi" w:cstheme="minorHAnsi"/>
                <w:szCs w:val="22"/>
              </w:rPr>
            </w:pPr>
            <w:r w:rsidRPr="00CE65A8">
              <w:rPr>
                <w:rFonts w:asciiTheme="minorHAnsi" w:hAnsiTheme="minorHAnsi" w:cstheme="minorHAnsi"/>
                <w:b/>
                <w:szCs w:val="22"/>
                <w:u w:val="single"/>
              </w:rPr>
              <w:t>OFF Assises de la Transition Energétique</w:t>
            </w:r>
            <w:r w:rsidRPr="00CE65A8">
              <w:rPr>
                <w:rFonts w:asciiTheme="minorHAnsi" w:hAnsiTheme="minorHAnsi" w:cstheme="minorHAnsi"/>
                <w:szCs w:val="22"/>
              </w:rPr>
              <w:t xml:space="preserve"> : </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b/>
                <w:szCs w:val="22"/>
              </w:rPr>
              <w:t>Date</w:t>
            </w:r>
            <w:r w:rsidRPr="00CE65A8">
              <w:rPr>
                <w:rFonts w:asciiTheme="minorHAnsi" w:hAnsiTheme="minorHAnsi" w:cstheme="minorHAnsi"/>
                <w:szCs w:val="22"/>
              </w:rPr>
              <w:t xml:space="preserve"> : </w:t>
            </w:r>
            <w:r w:rsidRPr="00CE65A8">
              <w:rPr>
                <w:rFonts w:asciiTheme="minorHAnsi" w:hAnsiTheme="minorHAnsi" w:cstheme="minorHAnsi"/>
                <w:szCs w:val="22"/>
              </w:rPr>
              <w:t>1</w:t>
            </w:r>
            <w:r w:rsidRPr="00CE65A8">
              <w:rPr>
                <w:rFonts w:asciiTheme="minorHAnsi" w:hAnsiTheme="minorHAnsi" w:cstheme="minorHAnsi"/>
                <w:szCs w:val="22"/>
                <w:vertAlign w:val="superscript"/>
              </w:rPr>
              <w:t>er</w:t>
            </w:r>
            <w:r w:rsidRPr="00CE65A8">
              <w:rPr>
                <w:rFonts w:asciiTheme="minorHAnsi" w:hAnsiTheme="minorHAnsi" w:cstheme="minorHAnsi"/>
                <w:szCs w:val="22"/>
              </w:rPr>
              <w:t xml:space="preserve"> juin à </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b/>
                <w:szCs w:val="22"/>
              </w:rPr>
              <w:t>Horaire</w:t>
            </w:r>
            <w:r w:rsidRPr="00CE65A8">
              <w:rPr>
                <w:rFonts w:asciiTheme="minorHAnsi" w:hAnsiTheme="minorHAnsi" w:cstheme="minorHAnsi"/>
                <w:szCs w:val="22"/>
              </w:rPr>
              <w:t xml:space="preserve"> : </w:t>
            </w:r>
            <w:r w:rsidRPr="00CE65A8">
              <w:rPr>
                <w:rFonts w:asciiTheme="minorHAnsi" w:hAnsiTheme="minorHAnsi" w:cstheme="minorHAnsi"/>
                <w:szCs w:val="22"/>
              </w:rPr>
              <w:t xml:space="preserve">18h </w:t>
            </w:r>
          </w:p>
          <w:p w:rsidR="00D74F90" w:rsidRPr="00CE65A8" w:rsidRDefault="00D74F90" w:rsidP="00D74F90">
            <w:pPr>
              <w:jc w:val="both"/>
              <w:rPr>
                <w:rFonts w:asciiTheme="minorHAnsi" w:hAnsiTheme="minorHAnsi" w:cstheme="minorHAnsi"/>
                <w:b/>
                <w:bCs/>
                <w:szCs w:val="22"/>
              </w:rPr>
            </w:pPr>
            <w:r w:rsidRPr="00CE65A8">
              <w:rPr>
                <w:rFonts w:asciiTheme="minorHAnsi" w:hAnsiTheme="minorHAnsi" w:cstheme="minorHAnsi"/>
                <w:b/>
                <w:szCs w:val="22"/>
              </w:rPr>
              <w:t>Lieu</w:t>
            </w:r>
            <w:r w:rsidRPr="00CE65A8">
              <w:rPr>
                <w:rFonts w:asciiTheme="minorHAnsi" w:hAnsiTheme="minorHAnsi" w:cstheme="minorHAnsi"/>
                <w:szCs w:val="22"/>
              </w:rPr>
              <w:t xml:space="preserve"> : APRES-GE </w:t>
            </w:r>
            <w:r w:rsidRPr="00CE65A8">
              <w:rPr>
                <w:rFonts w:asciiTheme="minorHAnsi" w:hAnsiTheme="minorHAnsi" w:cstheme="minorHAnsi"/>
                <w:b/>
                <w:szCs w:val="22"/>
              </w:rPr>
              <w:t>L’ESPACE</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szCs w:val="22"/>
              </w:rPr>
              <w:t xml:space="preserve">Thomas a commencé à travailler sur l’évènement avec Alice </w:t>
            </w:r>
            <w:proofErr w:type="spellStart"/>
            <w:r w:rsidRPr="00CE65A8">
              <w:rPr>
                <w:rFonts w:asciiTheme="minorHAnsi" w:hAnsiTheme="minorHAnsi" w:cstheme="minorHAnsi"/>
                <w:szCs w:val="22"/>
              </w:rPr>
              <w:t>Khelifa</w:t>
            </w:r>
            <w:proofErr w:type="spellEnd"/>
            <w:r w:rsidRPr="00CE65A8">
              <w:rPr>
                <w:rFonts w:asciiTheme="minorHAnsi" w:hAnsiTheme="minorHAnsi" w:cstheme="minorHAnsi"/>
                <w:szCs w:val="22"/>
              </w:rPr>
              <w:t xml:space="preserve"> (</w:t>
            </w:r>
            <w:proofErr w:type="spellStart"/>
            <w:r w:rsidRPr="00CE65A8">
              <w:rPr>
                <w:rFonts w:asciiTheme="minorHAnsi" w:hAnsiTheme="minorHAnsi" w:cstheme="minorHAnsi"/>
                <w:szCs w:val="22"/>
              </w:rPr>
              <w:t>Zoein</w:t>
            </w:r>
            <w:proofErr w:type="spellEnd"/>
            <w:r w:rsidRPr="00CE65A8">
              <w:rPr>
                <w:rFonts w:asciiTheme="minorHAnsi" w:hAnsiTheme="minorHAnsi" w:cstheme="minorHAnsi"/>
                <w:szCs w:val="22"/>
              </w:rPr>
              <w:t xml:space="preserve">), </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szCs w:val="22"/>
              </w:rPr>
              <w:t>Céline Lafourcade représentera le GT VD,</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szCs w:val="22"/>
              </w:rPr>
              <w:t xml:space="preserve"> il faudra un représentant du GT Genève, </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szCs w:val="22"/>
              </w:rPr>
              <w:t>il</w:t>
            </w:r>
            <w:r w:rsidRPr="00CE65A8">
              <w:rPr>
                <w:rFonts w:asciiTheme="minorHAnsi" w:hAnsiTheme="minorHAnsi" w:cstheme="minorHAnsi"/>
                <w:szCs w:val="22"/>
              </w:rPr>
              <w:t xml:space="preserve"> y aura aussi Jean-Christophe </w:t>
            </w:r>
            <w:proofErr w:type="spellStart"/>
            <w:r w:rsidRPr="00CE65A8">
              <w:rPr>
                <w:rFonts w:asciiTheme="minorHAnsi" w:hAnsiTheme="minorHAnsi" w:cstheme="minorHAnsi"/>
                <w:szCs w:val="22"/>
              </w:rPr>
              <w:t>Lipovac</w:t>
            </w:r>
            <w:proofErr w:type="spellEnd"/>
            <w:r w:rsidRPr="00CE65A8">
              <w:rPr>
                <w:rFonts w:asciiTheme="minorHAnsi" w:hAnsiTheme="minorHAnsi" w:cstheme="minorHAnsi"/>
                <w:szCs w:val="22"/>
              </w:rPr>
              <w:t xml:space="preserve"> pour la France, </w:t>
            </w:r>
          </w:p>
          <w:p w:rsidR="00D74F90" w:rsidRPr="00CE65A8" w:rsidRDefault="00D74F90" w:rsidP="00D74F90">
            <w:pPr>
              <w:jc w:val="both"/>
              <w:rPr>
                <w:rFonts w:asciiTheme="minorHAnsi" w:hAnsiTheme="minorHAnsi" w:cstheme="minorHAnsi"/>
                <w:szCs w:val="22"/>
              </w:rPr>
            </w:pPr>
            <w:r w:rsidRPr="00CE65A8">
              <w:rPr>
                <w:rFonts w:asciiTheme="minorHAnsi" w:hAnsiTheme="minorHAnsi" w:cstheme="minorHAnsi"/>
                <w:szCs w:val="22"/>
              </w:rPr>
              <w:t>et qqn pour la commune de Meyrin.</w:t>
            </w:r>
          </w:p>
          <w:p w:rsidR="002F7B15" w:rsidRPr="00CE65A8" w:rsidRDefault="002F7B15" w:rsidP="002F7B15">
            <w:pPr>
              <w:rPr>
                <w:rFonts w:asciiTheme="minorHAnsi" w:hAnsiTheme="minorHAnsi" w:cs="Calibri"/>
                <w:szCs w:val="22"/>
              </w:rPr>
            </w:pPr>
          </w:p>
        </w:tc>
      </w:tr>
      <w:tr w:rsidR="00F66E7F" w:rsidRPr="00E63AA2" w:rsidTr="0090079C">
        <w:trPr>
          <w:cnfStyle w:val="000000100000" w:firstRow="0" w:lastRow="0" w:firstColumn="0" w:lastColumn="0" w:oddVBand="0" w:evenVBand="0" w:oddHBand="1" w:evenHBand="0" w:firstRowFirstColumn="0" w:firstRowLastColumn="0" w:lastRowFirstColumn="0" w:lastRowLastColumn="0"/>
          <w:trHeight w:val="2310"/>
        </w:trPr>
        <w:tc>
          <w:tcPr>
            <w:cnfStyle w:val="000010000000" w:firstRow="0" w:lastRow="0" w:firstColumn="0" w:lastColumn="0" w:oddVBand="1" w:evenVBand="0" w:oddHBand="0" w:evenHBand="0" w:firstRowFirstColumn="0" w:firstRowLastColumn="0" w:lastRowFirstColumn="0" w:lastRowLastColumn="0"/>
            <w:tcW w:w="245" w:type="pct"/>
          </w:tcPr>
          <w:p w:rsidR="00F66E7F" w:rsidRDefault="00F66E7F" w:rsidP="002B4A07">
            <w:pPr>
              <w:spacing w:before="100" w:beforeAutospacing="1" w:after="100" w:afterAutospacing="1"/>
              <w:rPr>
                <w:rFonts w:asciiTheme="minorHAnsi" w:hAnsiTheme="minorHAnsi" w:cstheme="minorHAnsi"/>
                <w:b/>
                <w:szCs w:val="22"/>
                <w:lang w:val="fr-CH"/>
              </w:rPr>
            </w:pPr>
          </w:p>
        </w:tc>
        <w:tc>
          <w:tcPr>
            <w:tcW w:w="1219" w:type="pct"/>
          </w:tcPr>
          <w:p w:rsidR="00F66E7F" w:rsidRDefault="00F66E7F" w:rsidP="002B4A07">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Divers</w:t>
            </w:r>
          </w:p>
        </w:tc>
        <w:tc>
          <w:tcPr>
            <w:cnfStyle w:val="000010000000" w:firstRow="0" w:lastRow="0" w:firstColumn="0" w:lastColumn="0" w:oddVBand="1" w:evenVBand="0" w:oddHBand="0" w:evenHBand="0" w:firstRowFirstColumn="0" w:firstRowLastColumn="0" w:lastRowFirstColumn="0" w:lastRowLastColumn="0"/>
            <w:tcW w:w="3536" w:type="pct"/>
          </w:tcPr>
          <w:p w:rsidR="00D74F90" w:rsidRPr="00CE65A8" w:rsidRDefault="00D74F90" w:rsidP="00D74F90">
            <w:pPr>
              <w:pStyle w:val="Paragraphedeliste"/>
              <w:numPr>
                <w:ilvl w:val="0"/>
                <w:numId w:val="30"/>
              </w:numPr>
              <w:jc w:val="both"/>
              <w:rPr>
                <w:rFonts w:asciiTheme="minorHAnsi" w:hAnsiTheme="minorHAnsi" w:cstheme="minorHAnsi"/>
                <w:szCs w:val="22"/>
              </w:rPr>
            </w:pPr>
            <w:r w:rsidRPr="00CE65A8">
              <w:rPr>
                <w:rFonts w:asciiTheme="minorHAnsi" w:hAnsiTheme="minorHAnsi" w:cstheme="minorHAnsi"/>
                <w:b/>
                <w:bCs/>
                <w:szCs w:val="22"/>
              </w:rPr>
              <w:t xml:space="preserve">Commune de Vernier : </w:t>
            </w:r>
            <w:r w:rsidRPr="00CE65A8">
              <w:rPr>
                <w:rFonts w:asciiTheme="minorHAnsi" w:hAnsiTheme="minorHAnsi" w:cstheme="minorHAnsi"/>
                <w:szCs w:val="22"/>
              </w:rPr>
              <w:t>Thomas le relance pour la question de l’intégration du GT, l’inclure pour le GT du 25 avril</w:t>
            </w:r>
          </w:p>
          <w:p w:rsidR="00D74F90" w:rsidRPr="00CE65A8" w:rsidRDefault="00D74F90" w:rsidP="00D74F90">
            <w:pPr>
              <w:pStyle w:val="Paragraphedeliste"/>
              <w:jc w:val="both"/>
              <w:rPr>
                <w:rFonts w:asciiTheme="minorHAnsi" w:hAnsiTheme="minorHAnsi" w:cstheme="minorHAnsi"/>
                <w:szCs w:val="22"/>
              </w:rPr>
            </w:pPr>
          </w:p>
          <w:p w:rsidR="00D74F90" w:rsidRPr="00CE65A8" w:rsidRDefault="00D74F90" w:rsidP="00D74F90">
            <w:pPr>
              <w:pStyle w:val="Paragraphedeliste"/>
              <w:numPr>
                <w:ilvl w:val="0"/>
                <w:numId w:val="29"/>
              </w:numPr>
              <w:overflowPunct/>
              <w:autoSpaceDE/>
              <w:autoSpaceDN/>
              <w:adjustRightInd/>
              <w:jc w:val="both"/>
              <w:textAlignment w:val="auto"/>
              <w:rPr>
                <w:rFonts w:asciiTheme="minorHAnsi" w:hAnsiTheme="minorHAnsi" w:cstheme="minorHAnsi"/>
                <w:szCs w:val="22"/>
              </w:rPr>
            </w:pPr>
            <w:r w:rsidRPr="00CE65A8">
              <w:rPr>
                <w:rFonts w:asciiTheme="minorHAnsi" w:hAnsiTheme="minorHAnsi" w:cstheme="minorHAnsi"/>
                <w:szCs w:val="22"/>
              </w:rPr>
              <w:t xml:space="preserve">MEF (11 mai après-midi) </w:t>
            </w: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ce serait bien que des membres du GT y aillent</w:t>
            </w:r>
            <w:r w:rsidRPr="00CE65A8">
              <w:rPr>
                <w:rFonts w:asciiTheme="minorHAnsi" w:hAnsiTheme="minorHAnsi" w:cstheme="minorHAnsi"/>
                <w:szCs w:val="22"/>
              </w:rPr>
              <w:t>.</w:t>
            </w:r>
          </w:p>
          <w:p w:rsidR="00D74F90" w:rsidRPr="00CE65A8" w:rsidRDefault="00D74F90" w:rsidP="00D74F90">
            <w:pPr>
              <w:pStyle w:val="Paragraphedeliste"/>
              <w:overflowPunct/>
              <w:autoSpaceDE/>
              <w:autoSpaceDN/>
              <w:adjustRightInd/>
              <w:jc w:val="both"/>
              <w:textAlignment w:val="auto"/>
              <w:rPr>
                <w:rFonts w:asciiTheme="minorHAnsi" w:hAnsiTheme="minorHAnsi" w:cstheme="minorHAnsi"/>
                <w:szCs w:val="22"/>
              </w:rPr>
            </w:pPr>
          </w:p>
          <w:p w:rsidR="00D74F90" w:rsidRPr="00CE65A8" w:rsidRDefault="00D74F90" w:rsidP="00D74F90">
            <w:pPr>
              <w:pStyle w:val="Paragraphedeliste"/>
              <w:numPr>
                <w:ilvl w:val="0"/>
                <w:numId w:val="29"/>
              </w:numPr>
              <w:overflowPunct/>
              <w:autoSpaceDE/>
              <w:autoSpaceDN/>
              <w:adjustRightInd/>
              <w:jc w:val="both"/>
              <w:textAlignment w:val="auto"/>
              <w:rPr>
                <w:rFonts w:asciiTheme="minorHAnsi" w:hAnsiTheme="minorHAnsi" w:cstheme="minorHAnsi"/>
                <w:szCs w:val="22"/>
              </w:rPr>
            </w:pPr>
            <w:r w:rsidRPr="00CE65A8">
              <w:rPr>
                <w:rFonts w:asciiTheme="minorHAnsi" w:hAnsiTheme="minorHAnsi" w:cstheme="minorHAnsi"/>
                <w:b/>
                <w:szCs w:val="22"/>
              </w:rPr>
              <w:t>SWOT </w:t>
            </w:r>
            <w:r w:rsidRPr="00CE65A8">
              <w:rPr>
                <w:rFonts w:asciiTheme="minorHAnsi" w:hAnsiTheme="minorHAnsi" w:cstheme="minorHAnsi"/>
                <w:szCs w:val="22"/>
              </w:rPr>
              <w:t xml:space="preserve">: document clé, mais il faudra l’articuler (et le faire pour les différentes étapes) </w:t>
            </w:r>
            <w:r w:rsidRPr="00CE65A8">
              <w:rPr>
                <w:rFonts w:asciiTheme="minorHAnsi" w:hAnsiTheme="minorHAnsi" w:cstheme="minorHAnsi"/>
                <w:szCs w:val="22"/>
              </w:rPr>
              <w:sym w:font="Wingdings" w:char="F0E0"/>
            </w:r>
            <w:r w:rsidRPr="00CE65A8">
              <w:rPr>
                <w:rFonts w:asciiTheme="minorHAnsi" w:hAnsiTheme="minorHAnsi" w:cstheme="minorHAnsi"/>
                <w:szCs w:val="22"/>
              </w:rPr>
              <w:t xml:space="preserve"> on le met dans les premières étapes les prochaines fois pour absolument travailler dessus </w:t>
            </w:r>
          </w:p>
          <w:p w:rsidR="00F66E7F" w:rsidRPr="00CE65A8" w:rsidRDefault="00F66E7F" w:rsidP="00D74F90">
            <w:pPr>
              <w:pStyle w:val="Paragraphedeliste"/>
              <w:overflowPunct/>
              <w:autoSpaceDE/>
              <w:autoSpaceDN/>
              <w:adjustRightInd/>
              <w:textAlignment w:val="auto"/>
              <w:rPr>
                <w:rFonts w:asciiTheme="minorHAnsi" w:hAnsiTheme="minorHAnsi" w:cs="Calibri"/>
                <w:szCs w:val="22"/>
              </w:rPr>
            </w:pPr>
          </w:p>
        </w:tc>
      </w:tr>
      <w:tr w:rsidR="002B4A07" w:rsidRPr="00E63AA2" w:rsidTr="0090079C">
        <w:trPr>
          <w:trHeight w:val="4007"/>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2B4A07" w:rsidP="002B4A07">
            <w:pPr>
              <w:spacing w:before="100" w:beforeAutospacing="1" w:after="100" w:afterAutospacing="1"/>
              <w:rPr>
                <w:rFonts w:asciiTheme="minorHAnsi" w:hAnsiTheme="minorHAnsi" w:cstheme="minorHAnsi"/>
                <w:b/>
                <w:szCs w:val="22"/>
                <w:lang w:val="fr-CH"/>
              </w:rPr>
            </w:pPr>
          </w:p>
        </w:tc>
        <w:tc>
          <w:tcPr>
            <w:tcW w:w="1219" w:type="pct"/>
          </w:tcPr>
          <w:p w:rsidR="002B4A07" w:rsidRPr="00FB50A8" w:rsidRDefault="002B4A07" w:rsidP="002B4A0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64758C">
              <w:rPr>
                <w:rFonts w:asciiTheme="minorHAnsi" w:hAnsiTheme="minorHAnsi" w:cstheme="minorHAnsi"/>
                <w:b/>
                <w:szCs w:val="22"/>
              </w:rPr>
              <w:t xml:space="preserve">Notre prochaine réunion </w:t>
            </w:r>
          </w:p>
        </w:tc>
        <w:tc>
          <w:tcPr>
            <w:cnfStyle w:val="000010000000" w:firstRow="0" w:lastRow="0" w:firstColumn="0" w:lastColumn="0" w:oddVBand="1" w:evenVBand="0" w:oddHBand="0" w:evenHBand="0" w:firstRowFirstColumn="0" w:firstRowLastColumn="0" w:lastRowFirstColumn="0" w:lastRowLastColumn="0"/>
            <w:tcW w:w="3536" w:type="pct"/>
          </w:tcPr>
          <w:p w:rsidR="008D3B1D" w:rsidRPr="00CE65A8" w:rsidRDefault="008D3B1D" w:rsidP="002B4A07">
            <w:pPr>
              <w:overflowPunct/>
              <w:autoSpaceDE/>
              <w:autoSpaceDN/>
              <w:adjustRightInd/>
              <w:spacing w:after="240" w:line="276" w:lineRule="auto"/>
              <w:jc w:val="center"/>
              <w:textAlignment w:val="auto"/>
              <w:rPr>
                <w:rFonts w:asciiTheme="minorHAnsi" w:hAnsiTheme="minorHAnsi" w:cs="Calibri"/>
                <w:b/>
                <w:szCs w:val="22"/>
              </w:rPr>
            </w:pPr>
            <w:r w:rsidRPr="00CE65A8">
              <w:rPr>
                <w:rFonts w:asciiTheme="minorHAnsi" w:hAnsiTheme="minorHAnsi" w:cs="Calibri"/>
                <w:b/>
                <w:szCs w:val="22"/>
              </w:rPr>
              <w:t xml:space="preserve"> </w:t>
            </w:r>
            <w:r w:rsidR="005C265A" w:rsidRPr="00CE65A8">
              <w:rPr>
                <w:rFonts w:asciiTheme="minorHAnsi" w:hAnsiTheme="minorHAnsi" w:cs="Calibri"/>
                <w:b/>
                <w:szCs w:val="22"/>
              </w:rPr>
              <w:t>2</w:t>
            </w:r>
            <w:r w:rsidR="00D74F90" w:rsidRPr="00CE65A8">
              <w:rPr>
                <w:rFonts w:asciiTheme="minorHAnsi" w:hAnsiTheme="minorHAnsi" w:cs="Calibri"/>
                <w:b/>
                <w:szCs w:val="22"/>
              </w:rPr>
              <w:t>5</w:t>
            </w:r>
            <w:r w:rsidR="005C265A" w:rsidRPr="00CE65A8">
              <w:rPr>
                <w:rFonts w:asciiTheme="minorHAnsi" w:hAnsiTheme="minorHAnsi" w:cs="Calibri"/>
                <w:b/>
                <w:szCs w:val="22"/>
              </w:rPr>
              <w:t xml:space="preserve"> </w:t>
            </w:r>
            <w:r w:rsidR="00D74F90" w:rsidRPr="00CE65A8">
              <w:rPr>
                <w:rFonts w:asciiTheme="minorHAnsi" w:hAnsiTheme="minorHAnsi" w:cs="Calibri"/>
                <w:b/>
                <w:szCs w:val="22"/>
              </w:rPr>
              <w:t>Avril 2022</w:t>
            </w:r>
          </w:p>
          <w:p w:rsidR="002F7B15" w:rsidRPr="00CE65A8" w:rsidRDefault="008D3B1D" w:rsidP="00FB50A8">
            <w:pPr>
              <w:overflowPunct/>
              <w:autoSpaceDE/>
              <w:autoSpaceDN/>
              <w:adjustRightInd/>
              <w:spacing w:after="240" w:line="276" w:lineRule="auto"/>
              <w:jc w:val="center"/>
              <w:textAlignment w:val="auto"/>
              <w:rPr>
                <w:rFonts w:asciiTheme="minorHAnsi" w:hAnsiTheme="minorHAnsi" w:cs="Calibri"/>
                <w:szCs w:val="22"/>
              </w:rPr>
            </w:pPr>
            <w:r w:rsidRPr="00CE65A8">
              <w:rPr>
                <w:rFonts w:asciiTheme="minorHAnsi" w:hAnsiTheme="minorHAnsi" w:cs="Calibri"/>
                <w:szCs w:val="22"/>
              </w:rPr>
              <w:t>1</w:t>
            </w:r>
            <w:r w:rsidR="00D74F90" w:rsidRPr="00CE65A8">
              <w:rPr>
                <w:rFonts w:asciiTheme="minorHAnsi" w:hAnsiTheme="minorHAnsi" w:cs="Calibri"/>
                <w:szCs w:val="22"/>
              </w:rPr>
              <w:t>4</w:t>
            </w:r>
            <w:r w:rsidRPr="00CE65A8">
              <w:rPr>
                <w:rFonts w:asciiTheme="minorHAnsi" w:hAnsiTheme="minorHAnsi" w:cs="Calibri"/>
                <w:szCs w:val="22"/>
              </w:rPr>
              <w:t>h-1</w:t>
            </w:r>
            <w:r w:rsidR="00D74F90" w:rsidRPr="00CE65A8">
              <w:rPr>
                <w:rFonts w:asciiTheme="minorHAnsi" w:hAnsiTheme="minorHAnsi" w:cs="Calibri"/>
                <w:szCs w:val="22"/>
              </w:rPr>
              <w:t>6</w:t>
            </w:r>
            <w:r w:rsidR="00605620" w:rsidRPr="00CE65A8">
              <w:rPr>
                <w:rFonts w:asciiTheme="minorHAnsi" w:hAnsiTheme="minorHAnsi" w:cs="Calibri"/>
                <w:szCs w:val="22"/>
              </w:rPr>
              <w:t>h</w:t>
            </w:r>
            <w:r w:rsidR="00D74F90" w:rsidRPr="00CE65A8">
              <w:rPr>
                <w:rFonts w:asciiTheme="minorHAnsi" w:hAnsiTheme="minorHAnsi" w:cs="Calibri"/>
                <w:szCs w:val="22"/>
              </w:rPr>
              <w:t>3</w:t>
            </w:r>
            <w:r w:rsidR="00605620" w:rsidRPr="00CE65A8">
              <w:rPr>
                <w:rFonts w:asciiTheme="minorHAnsi" w:hAnsiTheme="minorHAnsi" w:cs="Calibri"/>
                <w:szCs w:val="22"/>
              </w:rPr>
              <w:t>0</w:t>
            </w:r>
            <w:r w:rsidRPr="00CE65A8">
              <w:rPr>
                <w:rFonts w:asciiTheme="minorHAnsi" w:hAnsiTheme="minorHAnsi" w:cs="Calibri"/>
                <w:szCs w:val="22"/>
              </w:rPr>
              <w:t>h</w:t>
            </w:r>
          </w:p>
          <w:p w:rsidR="00F66E7F" w:rsidRPr="00CE65A8" w:rsidRDefault="00D74F90" w:rsidP="00D74F90">
            <w:pPr>
              <w:overflowPunct/>
              <w:autoSpaceDE/>
              <w:autoSpaceDN/>
              <w:adjustRightInd/>
              <w:spacing w:after="240" w:line="276" w:lineRule="auto"/>
              <w:jc w:val="center"/>
              <w:textAlignment w:val="auto"/>
              <w:rPr>
                <w:rFonts w:asciiTheme="minorHAnsi" w:hAnsiTheme="minorHAnsi" w:cs="Calibri"/>
                <w:szCs w:val="22"/>
              </w:rPr>
            </w:pPr>
            <w:r w:rsidRPr="00CE65A8">
              <w:rPr>
                <w:rFonts w:asciiTheme="minorHAnsi" w:hAnsiTheme="minorHAnsi" w:cs="Calibri"/>
                <w:szCs w:val="22"/>
              </w:rPr>
              <w:t>Mairie de Meyrin</w:t>
            </w:r>
          </w:p>
          <w:p w:rsidR="00D74F90" w:rsidRPr="00CE65A8" w:rsidRDefault="00D74F90" w:rsidP="00F66E7F">
            <w:pPr>
              <w:rPr>
                <w:rFonts w:asciiTheme="minorHAnsi" w:hAnsiTheme="minorHAnsi" w:cs="Calibri"/>
                <w:b/>
                <w:szCs w:val="22"/>
              </w:rPr>
            </w:pPr>
          </w:p>
          <w:p w:rsidR="005C265A" w:rsidRPr="00CE65A8" w:rsidRDefault="005C265A" w:rsidP="005C265A">
            <w:pPr>
              <w:rPr>
                <w:rFonts w:asciiTheme="minorHAnsi" w:hAnsiTheme="minorHAnsi" w:cs="Calibri"/>
                <w:szCs w:val="22"/>
              </w:rPr>
            </w:pPr>
          </w:p>
          <w:p w:rsidR="00D74F90" w:rsidRPr="00CE65A8" w:rsidRDefault="00D74F90" w:rsidP="00D74F90">
            <w:pPr>
              <w:jc w:val="both"/>
              <w:rPr>
                <w:rFonts w:asciiTheme="minorHAnsi" w:hAnsiTheme="minorHAnsi"/>
                <w:szCs w:val="22"/>
              </w:rPr>
            </w:pPr>
            <w:r w:rsidRPr="00CE65A8">
              <w:rPr>
                <w:rFonts w:asciiTheme="minorHAnsi" w:hAnsiTheme="minorHAnsi"/>
                <w:b/>
                <w:bCs/>
                <w:szCs w:val="22"/>
              </w:rPr>
              <w:t>Date pour prochaine journée de travail</w:t>
            </w:r>
            <w:r w:rsidRPr="00CE65A8">
              <w:rPr>
                <w:rFonts w:asciiTheme="minorHAnsi" w:hAnsiTheme="minorHAnsi"/>
                <w:szCs w:val="22"/>
              </w:rPr>
              <w:t> </w:t>
            </w:r>
            <w:r w:rsidRPr="00CE65A8">
              <w:rPr>
                <w:rFonts w:asciiTheme="minorHAnsi" w:hAnsiTheme="minorHAnsi"/>
                <w:szCs w:val="22"/>
              </w:rPr>
              <w:t>sur demande de fond</w:t>
            </w:r>
          </w:p>
          <w:p w:rsidR="00D74F90" w:rsidRPr="00CE65A8" w:rsidRDefault="00D74F90" w:rsidP="00D74F90">
            <w:pPr>
              <w:jc w:val="both"/>
              <w:rPr>
                <w:rFonts w:asciiTheme="minorHAnsi" w:hAnsiTheme="minorHAnsi"/>
                <w:b/>
                <w:bCs/>
                <w:i/>
                <w:iCs/>
                <w:szCs w:val="22"/>
              </w:rPr>
            </w:pPr>
            <w:r w:rsidRPr="00CE65A8">
              <w:rPr>
                <w:rFonts w:asciiTheme="minorHAnsi" w:hAnsiTheme="minorHAnsi"/>
                <w:b/>
                <w:bCs/>
                <w:i/>
                <w:iCs/>
                <w:szCs w:val="22"/>
                <w:highlight w:val="yellow"/>
              </w:rPr>
              <w:t xml:space="preserve">Le 6 avril, au bureau </w:t>
            </w:r>
            <w:proofErr w:type="spellStart"/>
            <w:r w:rsidRPr="00CE65A8">
              <w:rPr>
                <w:rFonts w:asciiTheme="minorHAnsi" w:hAnsiTheme="minorHAnsi"/>
                <w:b/>
                <w:bCs/>
                <w:i/>
                <w:iCs/>
                <w:szCs w:val="22"/>
                <w:highlight w:val="yellow"/>
              </w:rPr>
              <w:t>Zoein</w:t>
            </w:r>
            <w:proofErr w:type="spellEnd"/>
          </w:p>
          <w:p w:rsidR="005C265A" w:rsidRPr="00CE65A8" w:rsidRDefault="005C265A" w:rsidP="005C265A">
            <w:pPr>
              <w:rPr>
                <w:rFonts w:asciiTheme="minorHAnsi" w:hAnsiTheme="minorHAnsi" w:cs="Calibri"/>
                <w:szCs w:val="22"/>
              </w:rPr>
            </w:pPr>
          </w:p>
          <w:p w:rsidR="005C265A" w:rsidRPr="00CE65A8" w:rsidRDefault="005C265A" w:rsidP="005C265A">
            <w:pPr>
              <w:rPr>
                <w:rFonts w:asciiTheme="minorHAnsi" w:hAnsiTheme="minorHAnsi" w:cs="Calibri"/>
                <w:szCs w:val="22"/>
              </w:rPr>
            </w:pPr>
          </w:p>
          <w:p w:rsidR="002F7B15" w:rsidRPr="00CE65A8" w:rsidRDefault="002F7B15" w:rsidP="00D74F90">
            <w:pPr>
              <w:overflowPunct/>
              <w:autoSpaceDE/>
              <w:autoSpaceDN/>
              <w:adjustRightInd/>
              <w:textAlignment w:val="auto"/>
              <w:rPr>
                <w:rFonts w:asciiTheme="minorHAnsi" w:hAnsiTheme="minorHAnsi" w:cs="Calibri"/>
                <w:szCs w:val="22"/>
              </w:rPr>
            </w:pPr>
          </w:p>
        </w:tc>
      </w:tr>
    </w:tbl>
    <w:p w:rsidR="00F512CA" w:rsidRDefault="00F512CA"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2F7B15" w:rsidRPr="0065669B" w:rsidRDefault="002F7B15" w:rsidP="00F66E7F">
      <w:pPr>
        <w:pStyle w:val="Standard"/>
        <w:spacing w:before="100" w:beforeAutospacing="1" w:after="100" w:afterAutospacing="1"/>
        <w:rPr>
          <w:rFonts w:eastAsia="Times New Roman"/>
          <w:color w:val="000000" w:themeColor="text1"/>
          <w:sz w:val="22"/>
          <w:szCs w:val="22"/>
          <w:lang w:val="fr-FR" w:eastAsia="fr-FR" w:bidi="ar-SA"/>
        </w:rPr>
      </w:pPr>
    </w:p>
    <w:sectPr w:rsidR="002F7B15" w:rsidRPr="0065669B" w:rsidSect="005123E1">
      <w:headerReference w:type="default" r:id="rId8"/>
      <w:footerReference w:type="default" r:id="rId9"/>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DB" w:rsidRDefault="00D609DB">
      <w:r>
        <w:separator/>
      </w:r>
    </w:p>
  </w:endnote>
  <w:endnote w:type="continuationSeparator" w:id="0">
    <w:p w:rsidR="00D609DB" w:rsidRDefault="00D6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D609DB" w:rsidRDefault="00D609DB">
        <w:pPr>
          <w:pStyle w:val="Pieddepage"/>
          <w:jc w:val="right"/>
        </w:pPr>
        <w:r>
          <w:fldChar w:fldCharType="begin"/>
        </w:r>
        <w:r>
          <w:instrText>PAGE   \* MERGEFORMAT</w:instrText>
        </w:r>
        <w:r>
          <w:fldChar w:fldCharType="separate"/>
        </w:r>
        <w:r>
          <w:t>2</w:t>
        </w:r>
        <w:r>
          <w:fldChar w:fldCharType="end"/>
        </w:r>
      </w:p>
    </w:sdtContent>
  </w:sdt>
  <w:p w:rsidR="00D609DB" w:rsidRDefault="00D60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DB" w:rsidRDefault="00D609DB">
      <w:r>
        <w:separator/>
      </w:r>
    </w:p>
  </w:footnote>
  <w:footnote w:type="continuationSeparator" w:id="0">
    <w:p w:rsidR="00D609DB" w:rsidRDefault="00D6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DB" w:rsidRDefault="00D609DB"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9DB" w:rsidRPr="000F45D7" w:rsidRDefault="00D609DB"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Pr="000F45D7">
      <w:rPr>
        <w:b/>
        <w:color w:val="76923C" w:themeColor="accent3" w:themeShade="BF"/>
        <w:sz w:val="32"/>
        <w:szCs w:val="32"/>
      </w:rPr>
      <w:t>GT RTE Notes S</w:t>
    </w:r>
    <w:r w:rsidR="00226F3D">
      <w:rPr>
        <w:b/>
        <w:color w:val="76923C" w:themeColor="accent3" w:themeShade="BF"/>
        <w:sz w:val="32"/>
        <w:szCs w:val="3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B9"/>
    <w:multiLevelType w:val="hybridMultilevel"/>
    <w:tmpl w:val="4D2023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3A7D11"/>
    <w:multiLevelType w:val="hybridMultilevel"/>
    <w:tmpl w:val="5BEAA224"/>
    <w:lvl w:ilvl="0" w:tplc="8C563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E5C6E"/>
    <w:multiLevelType w:val="hybridMultilevel"/>
    <w:tmpl w:val="D7D0D20E"/>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8A1CEA"/>
    <w:multiLevelType w:val="hybridMultilevel"/>
    <w:tmpl w:val="E9CAAD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A4D4E49"/>
    <w:multiLevelType w:val="hybridMultilevel"/>
    <w:tmpl w:val="ED846A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E6D2EBD"/>
    <w:multiLevelType w:val="hybridMultilevel"/>
    <w:tmpl w:val="11B46D88"/>
    <w:lvl w:ilvl="0" w:tplc="BD3C1654">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2F6"/>
    <w:multiLevelType w:val="hybridMultilevel"/>
    <w:tmpl w:val="1E6C58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640CB"/>
    <w:multiLevelType w:val="hybridMultilevel"/>
    <w:tmpl w:val="0944EDD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8E77B23"/>
    <w:multiLevelType w:val="hybridMultilevel"/>
    <w:tmpl w:val="F72AAAFA"/>
    <w:lvl w:ilvl="0" w:tplc="4226F74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F06AA1"/>
    <w:multiLevelType w:val="hybridMultilevel"/>
    <w:tmpl w:val="FCC6E9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D19019E"/>
    <w:multiLevelType w:val="hybridMultilevel"/>
    <w:tmpl w:val="0EFE9F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F7329B0"/>
    <w:multiLevelType w:val="hybridMultilevel"/>
    <w:tmpl w:val="121ADD1C"/>
    <w:lvl w:ilvl="0" w:tplc="8C56324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2A96B58"/>
    <w:multiLevelType w:val="hybridMultilevel"/>
    <w:tmpl w:val="5186156C"/>
    <w:lvl w:ilvl="0" w:tplc="41B4FD26">
      <w:start w:val="8"/>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4" w15:restartNumberingAfterBreak="0">
    <w:nsid w:val="287D717C"/>
    <w:multiLevelType w:val="hybridMultilevel"/>
    <w:tmpl w:val="233E6AA6"/>
    <w:lvl w:ilvl="0" w:tplc="8E22133C">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CE0C45"/>
    <w:multiLevelType w:val="hybridMultilevel"/>
    <w:tmpl w:val="10E4485A"/>
    <w:lvl w:ilvl="0" w:tplc="939C3D9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AA7148"/>
    <w:multiLevelType w:val="hybridMultilevel"/>
    <w:tmpl w:val="32F08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2DD7406"/>
    <w:multiLevelType w:val="hybridMultilevel"/>
    <w:tmpl w:val="BF467BF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8" w15:restartNumberingAfterBreak="0">
    <w:nsid w:val="3CEF5FBD"/>
    <w:multiLevelType w:val="hybridMultilevel"/>
    <w:tmpl w:val="52CAA034"/>
    <w:lvl w:ilvl="0" w:tplc="4E9E5A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F0EA0"/>
    <w:multiLevelType w:val="hybridMultilevel"/>
    <w:tmpl w:val="A85C856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498041F"/>
    <w:multiLevelType w:val="hybridMultilevel"/>
    <w:tmpl w:val="9DD0D37E"/>
    <w:lvl w:ilvl="0" w:tplc="ECE0128A">
      <w:start w:val="17"/>
      <w:numFmt w:val="bullet"/>
      <w:lvlText w:val="-"/>
      <w:lvlJc w:val="left"/>
      <w:pPr>
        <w:ind w:left="1080" w:hanging="360"/>
      </w:pPr>
      <w:rPr>
        <w:rFonts w:ascii="Calibri" w:eastAsia="Times New Roman" w:hAnsi="Calibri" w:cs="Calibri" w:hint="default"/>
        <w:b/>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15:restartNumberingAfterBreak="0">
    <w:nsid w:val="5C0A448F"/>
    <w:multiLevelType w:val="hybridMultilevel"/>
    <w:tmpl w:val="E9BC56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DE552F8"/>
    <w:multiLevelType w:val="hybridMultilevel"/>
    <w:tmpl w:val="19BCB988"/>
    <w:lvl w:ilvl="0" w:tplc="4482A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5917BE"/>
    <w:multiLevelType w:val="multilevel"/>
    <w:tmpl w:val="0596A92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16765A1"/>
    <w:multiLevelType w:val="hybridMultilevel"/>
    <w:tmpl w:val="86200E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A8688A"/>
    <w:multiLevelType w:val="hybridMultilevel"/>
    <w:tmpl w:val="AC1C62EC"/>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627007E"/>
    <w:multiLevelType w:val="hybridMultilevel"/>
    <w:tmpl w:val="6EC033C8"/>
    <w:lvl w:ilvl="0" w:tplc="28188A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617990"/>
    <w:multiLevelType w:val="hybridMultilevel"/>
    <w:tmpl w:val="10D88A04"/>
    <w:lvl w:ilvl="0" w:tplc="B024DF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A807A9"/>
    <w:multiLevelType w:val="hybridMultilevel"/>
    <w:tmpl w:val="AE4894B2"/>
    <w:lvl w:ilvl="0" w:tplc="DF685A0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7"/>
  </w:num>
  <w:num w:numId="2">
    <w:abstractNumId w:val="17"/>
  </w:num>
  <w:num w:numId="3">
    <w:abstractNumId w:val="10"/>
  </w:num>
  <w:num w:numId="4">
    <w:abstractNumId w:val="21"/>
  </w:num>
  <w:num w:numId="5">
    <w:abstractNumId w:val="3"/>
  </w:num>
  <w:num w:numId="6">
    <w:abstractNumId w:val="16"/>
  </w:num>
  <w:num w:numId="7">
    <w:abstractNumId w:val="13"/>
  </w:num>
  <w:num w:numId="8">
    <w:abstractNumId w:val="23"/>
  </w:num>
  <w:num w:numId="9">
    <w:abstractNumId w:val="23"/>
    <w:lvlOverride w:ilvl="0">
      <w:startOverride w:val="1"/>
    </w:lvlOverride>
  </w:num>
  <w:num w:numId="10">
    <w:abstractNumId w:val="6"/>
  </w:num>
  <w:num w:numId="11">
    <w:abstractNumId w:val="24"/>
  </w:num>
  <w:num w:numId="12">
    <w:abstractNumId w:val="9"/>
  </w:num>
  <w:num w:numId="13">
    <w:abstractNumId w:val="22"/>
  </w:num>
  <w:num w:numId="14">
    <w:abstractNumId w:val="20"/>
  </w:num>
  <w:num w:numId="15">
    <w:abstractNumId w:val="2"/>
  </w:num>
  <w:num w:numId="16">
    <w:abstractNumId w:val="19"/>
  </w:num>
  <w:num w:numId="17">
    <w:abstractNumId w:val="8"/>
  </w:num>
  <w:num w:numId="18">
    <w:abstractNumId w:val="4"/>
  </w:num>
  <w:num w:numId="19">
    <w:abstractNumId w:val="11"/>
  </w:num>
  <w:num w:numId="20">
    <w:abstractNumId w:val="0"/>
  </w:num>
  <w:num w:numId="21">
    <w:abstractNumId w:val="25"/>
  </w:num>
  <w:num w:numId="22">
    <w:abstractNumId w:val="14"/>
  </w:num>
  <w:num w:numId="23">
    <w:abstractNumId w:val="5"/>
  </w:num>
  <w:num w:numId="24">
    <w:abstractNumId w:val="28"/>
  </w:num>
  <w:num w:numId="25">
    <w:abstractNumId w:val="15"/>
  </w:num>
  <w:num w:numId="26">
    <w:abstractNumId w:val="26"/>
  </w:num>
  <w:num w:numId="27">
    <w:abstractNumId w:val="27"/>
  </w:num>
  <w:num w:numId="28">
    <w:abstractNumId w:val="18"/>
  </w:num>
  <w:num w:numId="29">
    <w:abstractNumId w:val="1"/>
  </w:num>
  <w:num w:numId="3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5AF1"/>
    <w:rsid w:val="000168D1"/>
    <w:rsid w:val="0001694F"/>
    <w:rsid w:val="0001698C"/>
    <w:rsid w:val="00016F07"/>
    <w:rsid w:val="000172A7"/>
    <w:rsid w:val="000175D1"/>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6E40"/>
    <w:rsid w:val="00067769"/>
    <w:rsid w:val="00070833"/>
    <w:rsid w:val="00071424"/>
    <w:rsid w:val="0007240B"/>
    <w:rsid w:val="0007338A"/>
    <w:rsid w:val="00073AEB"/>
    <w:rsid w:val="000746A7"/>
    <w:rsid w:val="0007750F"/>
    <w:rsid w:val="000815B4"/>
    <w:rsid w:val="000821D1"/>
    <w:rsid w:val="00083122"/>
    <w:rsid w:val="00084CEB"/>
    <w:rsid w:val="000853CB"/>
    <w:rsid w:val="00086297"/>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C7BCA"/>
    <w:rsid w:val="000D153C"/>
    <w:rsid w:val="000D1AF7"/>
    <w:rsid w:val="000D1DBD"/>
    <w:rsid w:val="000D2444"/>
    <w:rsid w:val="000D3090"/>
    <w:rsid w:val="000D3740"/>
    <w:rsid w:val="000D3A63"/>
    <w:rsid w:val="000D48C4"/>
    <w:rsid w:val="000D591C"/>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2FCC"/>
    <w:rsid w:val="00103E60"/>
    <w:rsid w:val="00104BDE"/>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69AC"/>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5CF0"/>
    <w:rsid w:val="001860CE"/>
    <w:rsid w:val="00186B8C"/>
    <w:rsid w:val="00191436"/>
    <w:rsid w:val="001914EC"/>
    <w:rsid w:val="0019174F"/>
    <w:rsid w:val="001917F4"/>
    <w:rsid w:val="00194190"/>
    <w:rsid w:val="00194E07"/>
    <w:rsid w:val="00197CE1"/>
    <w:rsid w:val="00197E95"/>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E0DC3"/>
    <w:rsid w:val="001E132D"/>
    <w:rsid w:val="001E157E"/>
    <w:rsid w:val="001E192F"/>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BEE"/>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26F3D"/>
    <w:rsid w:val="00231FD4"/>
    <w:rsid w:val="00233478"/>
    <w:rsid w:val="002338CB"/>
    <w:rsid w:val="002360F9"/>
    <w:rsid w:val="00236715"/>
    <w:rsid w:val="002370A8"/>
    <w:rsid w:val="002374BD"/>
    <w:rsid w:val="00237664"/>
    <w:rsid w:val="0023785B"/>
    <w:rsid w:val="0023793A"/>
    <w:rsid w:val="00237DF4"/>
    <w:rsid w:val="002408D8"/>
    <w:rsid w:val="002410BC"/>
    <w:rsid w:val="002410FA"/>
    <w:rsid w:val="00242341"/>
    <w:rsid w:val="002439CC"/>
    <w:rsid w:val="00244EB1"/>
    <w:rsid w:val="002452AB"/>
    <w:rsid w:val="00245736"/>
    <w:rsid w:val="00247FD0"/>
    <w:rsid w:val="00251B19"/>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4A03"/>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5E39"/>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4A07"/>
    <w:rsid w:val="002B5B67"/>
    <w:rsid w:val="002B66A0"/>
    <w:rsid w:val="002B6983"/>
    <w:rsid w:val="002B7855"/>
    <w:rsid w:val="002C0990"/>
    <w:rsid w:val="002C2A93"/>
    <w:rsid w:val="002C35A7"/>
    <w:rsid w:val="002C3716"/>
    <w:rsid w:val="002C3B6C"/>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2F7B15"/>
    <w:rsid w:val="003001D0"/>
    <w:rsid w:val="0030089F"/>
    <w:rsid w:val="00300AB5"/>
    <w:rsid w:val="0030324F"/>
    <w:rsid w:val="00303A48"/>
    <w:rsid w:val="00304434"/>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164"/>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6F90"/>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3456"/>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0C1F"/>
    <w:rsid w:val="00493A77"/>
    <w:rsid w:val="00494010"/>
    <w:rsid w:val="00494FD1"/>
    <w:rsid w:val="004A249D"/>
    <w:rsid w:val="004A41FB"/>
    <w:rsid w:val="004A69DA"/>
    <w:rsid w:val="004A7E53"/>
    <w:rsid w:val="004B0494"/>
    <w:rsid w:val="004B0BF4"/>
    <w:rsid w:val="004B1820"/>
    <w:rsid w:val="004B4536"/>
    <w:rsid w:val="004B5023"/>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557"/>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09E8"/>
    <w:rsid w:val="00511035"/>
    <w:rsid w:val="00511318"/>
    <w:rsid w:val="005123E1"/>
    <w:rsid w:val="00513E68"/>
    <w:rsid w:val="005147A0"/>
    <w:rsid w:val="005148A0"/>
    <w:rsid w:val="005150DE"/>
    <w:rsid w:val="00520761"/>
    <w:rsid w:val="005215BD"/>
    <w:rsid w:val="0052231D"/>
    <w:rsid w:val="005225F7"/>
    <w:rsid w:val="00524EB2"/>
    <w:rsid w:val="005256DB"/>
    <w:rsid w:val="00527503"/>
    <w:rsid w:val="005279CD"/>
    <w:rsid w:val="005304B7"/>
    <w:rsid w:val="005305EB"/>
    <w:rsid w:val="00530DD2"/>
    <w:rsid w:val="00531F98"/>
    <w:rsid w:val="0053228F"/>
    <w:rsid w:val="0053353A"/>
    <w:rsid w:val="00537AB1"/>
    <w:rsid w:val="0054184B"/>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538"/>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265A"/>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DA7"/>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05620"/>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373DC"/>
    <w:rsid w:val="006402FB"/>
    <w:rsid w:val="00641BDB"/>
    <w:rsid w:val="0064223C"/>
    <w:rsid w:val="0064260B"/>
    <w:rsid w:val="00642CB8"/>
    <w:rsid w:val="00643427"/>
    <w:rsid w:val="0064396E"/>
    <w:rsid w:val="00644FF2"/>
    <w:rsid w:val="00646CBA"/>
    <w:rsid w:val="006473A6"/>
    <w:rsid w:val="0064758C"/>
    <w:rsid w:val="00650911"/>
    <w:rsid w:val="006509BB"/>
    <w:rsid w:val="00651C4E"/>
    <w:rsid w:val="00651F9C"/>
    <w:rsid w:val="0065237B"/>
    <w:rsid w:val="00654A65"/>
    <w:rsid w:val="00654F87"/>
    <w:rsid w:val="00655330"/>
    <w:rsid w:val="006559A6"/>
    <w:rsid w:val="00656549"/>
    <w:rsid w:val="0065669B"/>
    <w:rsid w:val="006575F1"/>
    <w:rsid w:val="00657B26"/>
    <w:rsid w:val="00661CD2"/>
    <w:rsid w:val="00662B26"/>
    <w:rsid w:val="0066321B"/>
    <w:rsid w:val="00664001"/>
    <w:rsid w:val="006645A6"/>
    <w:rsid w:val="006648A2"/>
    <w:rsid w:val="00666839"/>
    <w:rsid w:val="00666B08"/>
    <w:rsid w:val="00670E3F"/>
    <w:rsid w:val="006713BC"/>
    <w:rsid w:val="006718C4"/>
    <w:rsid w:val="00672F87"/>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149F"/>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761"/>
    <w:rsid w:val="007408E5"/>
    <w:rsid w:val="00740FD9"/>
    <w:rsid w:val="0074179A"/>
    <w:rsid w:val="00741E1D"/>
    <w:rsid w:val="0074482E"/>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2717"/>
    <w:rsid w:val="007727DA"/>
    <w:rsid w:val="00775599"/>
    <w:rsid w:val="00776181"/>
    <w:rsid w:val="0077680E"/>
    <w:rsid w:val="00780915"/>
    <w:rsid w:val="007835B4"/>
    <w:rsid w:val="007844C9"/>
    <w:rsid w:val="00784B83"/>
    <w:rsid w:val="00785B67"/>
    <w:rsid w:val="00786D9B"/>
    <w:rsid w:val="0078782C"/>
    <w:rsid w:val="00787A0D"/>
    <w:rsid w:val="00787D87"/>
    <w:rsid w:val="007903F7"/>
    <w:rsid w:val="00790EDD"/>
    <w:rsid w:val="0079246F"/>
    <w:rsid w:val="00793F0A"/>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197D"/>
    <w:rsid w:val="007C253E"/>
    <w:rsid w:val="007C4994"/>
    <w:rsid w:val="007C7456"/>
    <w:rsid w:val="007D0182"/>
    <w:rsid w:val="007D1A4D"/>
    <w:rsid w:val="007D1B9C"/>
    <w:rsid w:val="007D3292"/>
    <w:rsid w:val="007D36BE"/>
    <w:rsid w:val="007D5155"/>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4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3B7"/>
    <w:rsid w:val="008B1678"/>
    <w:rsid w:val="008B2204"/>
    <w:rsid w:val="008B3ED2"/>
    <w:rsid w:val="008B4AA8"/>
    <w:rsid w:val="008B4E45"/>
    <w:rsid w:val="008B4E63"/>
    <w:rsid w:val="008B50F1"/>
    <w:rsid w:val="008B6CD9"/>
    <w:rsid w:val="008B793E"/>
    <w:rsid w:val="008C0091"/>
    <w:rsid w:val="008C09A6"/>
    <w:rsid w:val="008C1DC0"/>
    <w:rsid w:val="008C2739"/>
    <w:rsid w:val="008C2967"/>
    <w:rsid w:val="008C41E5"/>
    <w:rsid w:val="008C5224"/>
    <w:rsid w:val="008D32D6"/>
    <w:rsid w:val="008D3B1D"/>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079C"/>
    <w:rsid w:val="009011D9"/>
    <w:rsid w:val="00901DA5"/>
    <w:rsid w:val="009022BD"/>
    <w:rsid w:val="009028E9"/>
    <w:rsid w:val="00903BAD"/>
    <w:rsid w:val="009075C8"/>
    <w:rsid w:val="00910ED5"/>
    <w:rsid w:val="00913308"/>
    <w:rsid w:val="0091353E"/>
    <w:rsid w:val="00915CEA"/>
    <w:rsid w:val="00915D43"/>
    <w:rsid w:val="0091618B"/>
    <w:rsid w:val="0092322B"/>
    <w:rsid w:val="00923556"/>
    <w:rsid w:val="009239CE"/>
    <w:rsid w:val="00925CBB"/>
    <w:rsid w:val="009263ED"/>
    <w:rsid w:val="009264BA"/>
    <w:rsid w:val="00927E24"/>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3C5"/>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E7830"/>
    <w:rsid w:val="009F0A66"/>
    <w:rsid w:val="009F190E"/>
    <w:rsid w:val="009F1CEF"/>
    <w:rsid w:val="009F36FA"/>
    <w:rsid w:val="009F370A"/>
    <w:rsid w:val="009F3EE5"/>
    <w:rsid w:val="009F41ED"/>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13D"/>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204"/>
    <w:rsid w:val="00A31B64"/>
    <w:rsid w:val="00A32E35"/>
    <w:rsid w:val="00A34877"/>
    <w:rsid w:val="00A34DB8"/>
    <w:rsid w:val="00A35038"/>
    <w:rsid w:val="00A35F12"/>
    <w:rsid w:val="00A374C8"/>
    <w:rsid w:val="00A4062E"/>
    <w:rsid w:val="00A41D18"/>
    <w:rsid w:val="00A41EC2"/>
    <w:rsid w:val="00A42FEC"/>
    <w:rsid w:val="00A43524"/>
    <w:rsid w:val="00A43D12"/>
    <w:rsid w:val="00A43DA3"/>
    <w:rsid w:val="00A44524"/>
    <w:rsid w:val="00A44580"/>
    <w:rsid w:val="00A44FBB"/>
    <w:rsid w:val="00A450B2"/>
    <w:rsid w:val="00A45499"/>
    <w:rsid w:val="00A4574F"/>
    <w:rsid w:val="00A47400"/>
    <w:rsid w:val="00A47D4A"/>
    <w:rsid w:val="00A5306C"/>
    <w:rsid w:val="00A540AC"/>
    <w:rsid w:val="00A54328"/>
    <w:rsid w:val="00A5465A"/>
    <w:rsid w:val="00A55A14"/>
    <w:rsid w:val="00A55B49"/>
    <w:rsid w:val="00A56389"/>
    <w:rsid w:val="00A57A6A"/>
    <w:rsid w:val="00A61342"/>
    <w:rsid w:val="00A628AD"/>
    <w:rsid w:val="00A62C92"/>
    <w:rsid w:val="00A636DB"/>
    <w:rsid w:val="00A63A42"/>
    <w:rsid w:val="00A645A7"/>
    <w:rsid w:val="00A66B77"/>
    <w:rsid w:val="00A679D6"/>
    <w:rsid w:val="00A67CD7"/>
    <w:rsid w:val="00A707D1"/>
    <w:rsid w:val="00A70ACA"/>
    <w:rsid w:val="00A71EA6"/>
    <w:rsid w:val="00A72771"/>
    <w:rsid w:val="00A736A0"/>
    <w:rsid w:val="00A73E38"/>
    <w:rsid w:val="00A747B6"/>
    <w:rsid w:val="00A75244"/>
    <w:rsid w:val="00A77A86"/>
    <w:rsid w:val="00A811B5"/>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431"/>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07C8E"/>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20"/>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225B"/>
    <w:rsid w:val="00BA2411"/>
    <w:rsid w:val="00BA56E0"/>
    <w:rsid w:val="00BA5982"/>
    <w:rsid w:val="00BA6CA3"/>
    <w:rsid w:val="00BA73CE"/>
    <w:rsid w:val="00BA770E"/>
    <w:rsid w:val="00BA7B94"/>
    <w:rsid w:val="00BB1023"/>
    <w:rsid w:val="00BB2148"/>
    <w:rsid w:val="00BB28DA"/>
    <w:rsid w:val="00BB4854"/>
    <w:rsid w:val="00BB4A7A"/>
    <w:rsid w:val="00BB61BD"/>
    <w:rsid w:val="00BB716E"/>
    <w:rsid w:val="00BB7543"/>
    <w:rsid w:val="00BB7AA8"/>
    <w:rsid w:val="00BC1BD4"/>
    <w:rsid w:val="00BC59D9"/>
    <w:rsid w:val="00BC5CB5"/>
    <w:rsid w:val="00BC6472"/>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443"/>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980"/>
    <w:rsid w:val="00C24C90"/>
    <w:rsid w:val="00C265DF"/>
    <w:rsid w:val="00C27C17"/>
    <w:rsid w:val="00C304E5"/>
    <w:rsid w:val="00C30D31"/>
    <w:rsid w:val="00C30E9C"/>
    <w:rsid w:val="00C312BC"/>
    <w:rsid w:val="00C3130D"/>
    <w:rsid w:val="00C31402"/>
    <w:rsid w:val="00C321F5"/>
    <w:rsid w:val="00C32DB9"/>
    <w:rsid w:val="00C33A8C"/>
    <w:rsid w:val="00C345CF"/>
    <w:rsid w:val="00C3504E"/>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0C59"/>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86A00"/>
    <w:rsid w:val="00C9017B"/>
    <w:rsid w:val="00C9069C"/>
    <w:rsid w:val="00C908C3"/>
    <w:rsid w:val="00C91902"/>
    <w:rsid w:val="00C93624"/>
    <w:rsid w:val="00C93E5A"/>
    <w:rsid w:val="00C9520A"/>
    <w:rsid w:val="00C952D3"/>
    <w:rsid w:val="00C95587"/>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E65A8"/>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0F37"/>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09DB"/>
    <w:rsid w:val="00D61355"/>
    <w:rsid w:val="00D63958"/>
    <w:rsid w:val="00D66A49"/>
    <w:rsid w:val="00D66FFB"/>
    <w:rsid w:val="00D6790C"/>
    <w:rsid w:val="00D7116C"/>
    <w:rsid w:val="00D71E56"/>
    <w:rsid w:val="00D71F37"/>
    <w:rsid w:val="00D72060"/>
    <w:rsid w:val="00D722A6"/>
    <w:rsid w:val="00D73C64"/>
    <w:rsid w:val="00D74BEE"/>
    <w:rsid w:val="00D74F90"/>
    <w:rsid w:val="00D815C1"/>
    <w:rsid w:val="00D818F6"/>
    <w:rsid w:val="00D81A0A"/>
    <w:rsid w:val="00D849FF"/>
    <w:rsid w:val="00D85A22"/>
    <w:rsid w:val="00D861F4"/>
    <w:rsid w:val="00D86490"/>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1662"/>
    <w:rsid w:val="00E1245E"/>
    <w:rsid w:val="00E132FD"/>
    <w:rsid w:val="00E15366"/>
    <w:rsid w:val="00E16ECE"/>
    <w:rsid w:val="00E17A63"/>
    <w:rsid w:val="00E21841"/>
    <w:rsid w:val="00E22760"/>
    <w:rsid w:val="00E255B0"/>
    <w:rsid w:val="00E25CEE"/>
    <w:rsid w:val="00E27808"/>
    <w:rsid w:val="00E3055E"/>
    <w:rsid w:val="00E307B3"/>
    <w:rsid w:val="00E310E5"/>
    <w:rsid w:val="00E324C8"/>
    <w:rsid w:val="00E32CC3"/>
    <w:rsid w:val="00E369CD"/>
    <w:rsid w:val="00E37E69"/>
    <w:rsid w:val="00E41234"/>
    <w:rsid w:val="00E41974"/>
    <w:rsid w:val="00E43E57"/>
    <w:rsid w:val="00E44D68"/>
    <w:rsid w:val="00E44E77"/>
    <w:rsid w:val="00E4677E"/>
    <w:rsid w:val="00E46C20"/>
    <w:rsid w:val="00E47028"/>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5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E5AC5"/>
    <w:rsid w:val="00EF0778"/>
    <w:rsid w:val="00EF169F"/>
    <w:rsid w:val="00EF1FA9"/>
    <w:rsid w:val="00EF3670"/>
    <w:rsid w:val="00EF3D96"/>
    <w:rsid w:val="00EF47C2"/>
    <w:rsid w:val="00EF4CBC"/>
    <w:rsid w:val="00EF64C1"/>
    <w:rsid w:val="00EF6532"/>
    <w:rsid w:val="00EF78F8"/>
    <w:rsid w:val="00F021AD"/>
    <w:rsid w:val="00F023E9"/>
    <w:rsid w:val="00F03F67"/>
    <w:rsid w:val="00F04FC8"/>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12CA"/>
    <w:rsid w:val="00F52873"/>
    <w:rsid w:val="00F5516C"/>
    <w:rsid w:val="00F56301"/>
    <w:rsid w:val="00F56CDD"/>
    <w:rsid w:val="00F602CA"/>
    <w:rsid w:val="00F618D4"/>
    <w:rsid w:val="00F620C9"/>
    <w:rsid w:val="00F62322"/>
    <w:rsid w:val="00F624FE"/>
    <w:rsid w:val="00F638B0"/>
    <w:rsid w:val="00F66E7F"/>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25B"/>
    <w:rsid w:val="00FA35A5"/>
    <w:rsid w:val="00FA3B82"/>
    <w:rsid w:val="00FA461B"/>
    <w:rsid w:val="00FA4B09"/>
    <w:rsid w:val="00FA4EF4"/>
    <w:rsid w:val="00FA63EC"/>
    <w:rsid w:val="00FA7B2B"/>
    <w:rsid w:val="00FB017B"/>
    <w:rsid w:val="00FB4AB3"/>
    <w:rsid w:val="00FB50A8"/>
    <w:rsid w:val="00FB6C97"/>
    <w:rsid w:val="00FC0B28"/>
    <w:rsid w:val="00FC0E06"/>
    <w:rsid w:val="00FC3102"/>
    <w:rsid w:val="00FC48EA"/>
    <w:rsid w:val="00FC52C5"/>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4E3C519"/>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5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 w:type="paragraph" w:customStyle="1" w:styleId="Standard">
    <w:name w:val="Standard"/>
    <w:rsid w:val="009C43C5"/>
    <w:pPr>
      <w:widowControl w:val="0"/>
      <w:suppressAutoHyphens/>
      <w:autoSpaceDN w:val="0"/>
      <w:jc w:val="both"/>
      <w:textAlignment w:val="baseline"/>
    </w:pPr>
    <w:rPr>
      <w:rFonts w:ascii="Calibri" w:eastAsia="Calibri" w:hAnsi="Calibri" w:cs="Calibri"/>
      <w:sz w:val="24"/>
      <w:szCs w:val="24"/>
      <w:lang w:val="fr-CH" w:eastAsia="zh-CN" w:bidi="hi-IN"/>
    </w:rPr>
  </w:style>
  <w:style w:type="numbering" w:customStyle="1" w:styleId="WWNum2">
    <w:name w:val="WWNum2"/>
    <w:basedOn w:val="Aucuneliste"/>
    <w:rsid w:val="00670E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901">
      <w:bodyDiv w:val="1"/>
      <w:marLeft w:val="0"/>
      <w:marRight w:val="0"/>
      <w:marTop w:val="0"/>
      <w:marBottom w:val="0"/>
      <w:divBdr>
        <w:top w:val="none" w:sz="0" w:space="0" w:color="auto"/>
        <w:left w:val="none" w:sz="0" w:space="0" w:color="auto"/>
        <w:bottom w:val="none" w:sz="0" w:space="0" w:color="auto"/>
        <w:right w:val="none" w:sz="0" w:space="0" w:color="auto"/>
      </w:divBdr>
    </w:div>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C03B-AFD7-4C07-87F8-CAD4705C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62BF280</Template>
  <TotalTime>42</TotalTime>
  <Pages>6</Pages>
  <Words>1728</Words>
  <Characters>8714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Cervoni, Sabina</cp:lastModifiedBy>
  <cp:revision>14</cp:revision>
  <cp:lastPrinted>2022-01-07T08:35:00Z</cp:lastPrinted>
  <dcterms:created xsi:type="dcterms:W3CDTF">2022-04-17T09:32:00Z</dcterms:created>
  <dcterms:modified xsi:type="dcterms:W3CDTF">2022-04-17T10:14:00Z</dcterms:modified>
</cp:coreProperties>
</file>